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58C3" w14:textId="77777777" w:rsidR="00842279" w:rsidRDefault="00842279"/>
    <w:p w14:paraId="76861F95" w14:textId="77777777" w:rsidR="005B15CC" w:rsidRPr="005B15CC" w:rsidRDefault="005B15CC" w:rsidP="005B15CC">
      <w:pPr>
        <w:jc w:val="center"/>
        <w:rPr>
          <w:rFonts w:ascii="Calibri Light" w:hAnsi="Calibri Light" w:cs="Calibri Light"/>
          <w:b/>
          <w:bCs/>
          <w:sz w:val="52"/>
          <w:szCs w:val="52"/>
        </w:rPr>
      </w:pPr>
      <w:r w:rsidRPr="005B15CC">
        <w:rPr>
          <w:rFonts w:ascii="Calibri Light" w:hAnsi="Calibri Light" w:cs="Calibri Light"/>
          <w:b/>
          <w:bCs/>
          <w:sz w:val="52"/>
          <w:szCs w:val="52"/>
        </w:rPr>
        <w:t>APPLICATION FOR EMPLOYMENT</w:t>
      </w:r>
    </w:p>
    <w:p w14:paraId="127682CE" w14:textId="77777777" w:rsidR="005B15CC" w:rsidRDefault="005B15CC">
      <w:r>
        <w:t>The completion of this form does not indicate there is an obligation on Mahitahi Hauora to engage the applicant.  This information is collected for the purpose of accessing your sustainability for employment at Mahitahi Hauora relevant to the position you have applied for.</w:t>
      </w:r>
    </w:p>
    <w:p w14:paraId="6784CD0F" w14:textId="77777777" w:rsidR="005B15CC" w:rsidRDefault="005B15CC">
      <w:r>
        <w:t>Please note, if short-listed for an interview, evidence of entitlement to work in New Zealand will be required from non-New Zealanders in accordance with the Immigration Act 2009.</w:t>
      </w:r>
    </w:p>
    <w:p w14:paraId="6CBBA970" w14:textId="77777777" w:rsidR="005B15CC" w:rsidRDefault="005B15CC">
      <w:r>
        <w:t>Simply complete your personal details below, then answer our questions which are specific to this vacancy.</w:t>
      </w:r>
    </w:p>
    <w:tbl>
      <w:tblPr>
        <w:tblStyle w:val="TableGrid"/>
        <w:tblW w:w="9067" w:type="dxa"/>
        <w:tblLook w:val="04A0" w:firstRow="1" w:lastRow="0" w:firstColumn="1" w:lastColumn="0" w:noHBand="0" w:noVBand="1"/>
      </w:tblPr>
      <w:tblGrid>
        <w:gridCol w:w="2263"/>
        <w:gridCol w:w="3119"/>
        <w:gridCol w:w="1276"/>
        <w:gridCol w:w="2409"/>
      </w:tblGrid>
      <w:tr w:rsidR="005B15CC" w14:paraId="063E95A6" w14:textId="77777777" w:rsidTr="00A37EDA">
        <w:tc>
          <w:tcPr>
            <w:tcW w:w="2263" w:type="dxa"/>
            <w:shd w:val="clear" w:color="auto" w:fill="D9D9D9" w:themeFill="background1" w:themeFillShade="D9"/>
          </w:tcPr>
          <w:p w14:paraId="76602A97" w14:textId="77777777" w:rsidR="005B15CC" w:rsidRPr="008064A4" w:rsidRDefault="005B15CC">
            <w:pPr>
              <w:rPr>
                <w:b/>
                <w:bCs/>
              </w:rPr>
            </w:pPr>
            <w:r w:rsidRPr="008064A4">
              <w:rPr>
                <w:b/>
                <w:bCs/>
              </w:rPr>
              <w:t>Position Applying For:</w:t>
            </w:r>
          </w:p>
        </w:tc>
        <w:sdt>
          <w:sdtPr>
            <w:id w:val="-2103635787"/>
            <w:placeholder>
              <w:docPart w:val="D72A207D3BB44EF3B435A0FAE0E21FA3"/>
            </w:placeholder>
            <w:showingPlcHdr/>
          </w:sdtPr>
          <w:sdtEndPr/>
          <w:sdtContent>
            <w:tc>
              <w:tcPr>
                <w:tcW w:w="6804" w:type="dxa"/>
                <w:gridSpan w:val="3"/>
              </w:tcPr>
              <w:p w14:paraId="624EDB43" w14:textId="77777777" w:rsidR="005B15CC" w:rsidRDefault="00563E4D">
                <w:r w:rsidRPr="007540E3">
                  <w:rPr>
                    <w:rStyle w:val="PlaceholderText"/>
                  </w:rPr>
                  <w:t>Click or tap here to enter text.</w:t>
                </w:r>
              </w:p>
            </w:tc>
          </w:sdtContent>
        </w:sdt>
      </w:tr>
      <w:tr w:rsidR="005B15CC" w14:paraId="436B88C5" w14:textId="77777777" w:rsidTr="00A37EDA">
        <w:tc>
          <w:tcPr>
            <w:tcW w:w="2263" w:type="dxa"/>
            <w:shd w:val="clear" w:color="auto" w:fill="D9D9D9" w:themeFill="background1" w:themeFillShade="D9"/>
          </w:tcPr>
          <w:p w14:paraId="29FFC1E5" w14:textId="77777777" w:rsidR="005B15CC" w:rsidRPr="008064A4" w:rsidRDefault="005B15CC">
            <w:pPr>
              <w:rPr>
                <w:b/>
                <w:bCs/>
              </w:rPr>
            </w:pPr>
            <w:r w:rsidRPr="008064A4">
              <w:rPr>
                <w:b/>
                <w:bCs/>
              </w:rPr>
              <w:t>First Name:</w:t>
            </w:r>
            <w:r w:rsidR="00563E4D" w:rsidRPr="008064A4">
              <w:rPr>
                <w:b/>
                <w:bCs/>
              </w:rPr>
              <w:t xml:space="preserve"> </w:t>
            </w:r>
          </w:p>
        </w:tc>
        <w:sdt>
          <w:sdtPr>
            <w:id w:val="-428585009"/>
            <w:placeholder>
              <w:docPart w:val="6DC1EEFAB5D44959A460A9624E6D7396"/>
            </w:placeholder>
            <w:showingPlcHdr/>
          </w:sdtPr>
          <w:sdtEndPr/>
          <w:sdtContent>
            <w:tc>
              <w:tcPr>
                <w:tcW w:w="6804" w:type="dxa"/>
                <w:gridSpan w:val="3"/>
              </w:tcPr>
              <w:p w14:paraId="53BE37B2" w14:textId="77777777" w:rsidR="005B15CC" w:rsidRDefault="00563E4D">
                <w:r w:rsidRPr="007540E3">
                  <w:rPr>
                    <w:rStyle w:val="PlaceholderText"/>
                  </w:rPr>
                  <w:t>Click or tap here to enter text.</w:t>
                </w:r>
              </w:p>
            </w:tc>
          </w:sdtContent>
        </w:sdt>
      </w:tr>
      <w:tr w:rsidR="005B15CC" w14:paraId="2DB0EECA" w14:textId="77777777" w:rsidTr="00A37EDA">
        <w:tc>
          <w:tcPr>
            <w:tcW w:w="2263" w:type="dxa"/>
            <w:shd w:val="clear" w:color="auto" w:fill="D9D9D9" w:themeFill="background1" w:themeFillShade="D9"/>
          </w:tcPr>
          <w:p w14:paraId="0F6AD6FE" w14:textId="77777777" w:rsidR="005B15CC" w:rsidRPr="008064A4" w:rsidRDefault="005B15CC">
            <w:pPr>
              <w:rPr>
                <w:b/>
                <w:bCs/>
              </w:rPr>
            </w:pPr>
            <w:r w:rsidRPr="008064A4">
              <w:rPr>
                <w:b/>
                <w:bCs/>
              </w:rPr>
              <w:t>Last Name:</w:t>
            </w:r>
          </w:p>
        </w:tc>
        <w:sdt>
          <w:sdtPr>
            <w:id w:val="-973293361"/>
            <w:placeholder>
              <w:docPart w:val="1C987BEA38D64CB49CE3EF9A118D618E"/>
            </w:placeholder>
            <w:showingPlcHdr/>
          </w:sdtPr>
          <w:sdtEndPr/>
          <w:sdtContent>
            <w:tc>
              <w:tcPr>
                <w:tcW w:w="6804" w:type="dxa"/>
                <w:gridSpan w:val="3"/>
              </w:tcPr>
              <w:p w14:paraId="10C6978E" w14:textId="77777777" w:rsidR="005B15CC" w:rsidRDefault="00563E4D">
                <w:r w:rsidRPr="007540E3">
                  <w:rPr>
                    <w:rStyle w:val="PlaceholderText"/>
                  </w:rPr>
                  <w:t>Click or tap here to enter text.</w:t>
                </w:r>
              </w:p>
            </w:tc>
          </w:sdtContent>
        </w:sdt>
      </w:tr>
      <w:tr w:rsidR="005B15CC" w14:paraId="516D4CE6" w14:textId="77777777" w:rsidTr="00A37EDA">
        <w:tc>
          <w:tcPr>
            <w:tcW w:w="2263" w:type="dxa"/>
            <w:shd w:val="clear" w:color="auto" w:fill="D9D9D9" w:themeFill="background1" w:themeFillShade="D9"/>
          </w:tcPr>
          <w:p w14:paraId="77C58ACE" w14:textId="77777777" w:rsidR="005B15CC" w:rsidRPr="008064A4" w:rsidRDefault="005B15CC">
            <w:pPr>
              <w:rPr>
                <w:b/>
                <w:bCs/>
              </w:rPr>
            </w:pPr>
            <w:r w:rsidRPr="008064A4">
              <w:rPr>
                <w:b/>
                <w:bCs/>
              </w:rPr>
              <w:t>Address 1:</w:t>
            </w:r>
          </w:p>
        </w:tc>
        <w:sdt>
          <w:sdtPr>
            <w:id w:val="498938567"/>
            <w:placeholder>
              <w:docPart w:val="D653A728276C486AA0FBEF23B1B62980"/>
            </w:placeholder>
            <w:showingPlcHdr/>
          </w:sdtPr>
          <w:sdtEndPr/>
          <w:sdtContent>
            <w:tc>
              <w:tcPr>
                <w:tcW w:w="6804" w:type="dxa"/>
                <w:gridSpan w:val="3"/>
              </w:tcPr>
              <w:p w14:paraId="706AEF5A" w14:textId="77777777" w:rsidR="005B15CC" w:rsidRDefault="00563E4D">
                <w:r w:rsidRPr="007540E3">
                  <w:rPr>
                    <w:rStyle w:val="PlaceholderText"/>
                  </w:rPr>
                  <w:t>Click or tap here to enter text.</w:t>
                </w:r>
              </w:p>
            </w:tc>
          </w:sdtContent>
        </w:sdt>
      </w:tr>
      <w:tr w:rsidR="005B15CC" w14:paraId="60A75CDF" w14:textId="77777777" w:rsidTr="00A37EDA">
        <w:tc>
          <w:tcPr>
            <w:tcW w:w="2263" w:type="dxa"/>
            <w:shd w:val="clear" w:color="auto" w:fill="D9D9D9" w:themeFill="background1" w:themeFillShade="D9"/>
          </w:tcPr>
          <w:p w14:paraId="692C0179" w14:textId="77777777" w:rsidR="005B15CC" w:rsidRPr="008064A4" w:rsidRDefault="005B15CC">
            <w:pPr>
              <w:rPr>
                <w:b/>
                <w:bCs/>
              </w:rPr>
            </w:pPr>
            <w:r w:rsidRPr="008064A4">
              <w:rPr>
                <w:b/>
                <w:bCs/>
              </w:rPr>
              <w:t>Address 2:</w:t>
            </w:r>
          </w:p>
        </w:tc>
        <w:sdt>
          <w:sdtPr>
            <w:id w:val="589587890"/>
            <w:placeholder>
              <w:docPart w:val="BAC32DA3AF8B41F5B76F8C2409F76FB8"/>
            </w:placeholder>
            <w:showingPlcHdr/>
          </w:sdtPr>
          <w:sdtEndPr/>
          <w:sdtContent>
            <w:tc>
              <w:tcPr>
                <w:tcW w:w="6804" w:type="dxa"/>
                <w:gridSpan w:val="3"/>
              </w:tcPr>
              <w:p w14:paraId="58416AB4" w14:textId="77777777" w:rsidR="005B15CC" w:rsidRDefault="00563E4D">
                <w:r w:rsidRPr="007540E3">
                  <w:rPr>
                    <w:rStyle w:val="PlaceholderText"/>
                  </w:rPr>
                  <w:t>Click or tap here to enter text.</w:t>
                </w:r>
              </w:p>
            </w:tc>
          </w:sdtContent>
        </w:sdt>
      </w:tr>
      <w:tr w:rsidR="005B15CC" w14:paraId="7CBB98D2" w14:textId="77777777" w:rsidTr="00A37EDA">
        <w:tc>
          <w:tcPr>
            <w:tcW w:w="2263" w:type="dxa"/>
            <w:shd w:val="clear" w:color="auto" w:fill="D9D9D9" w:themeFill="background1" w:themeFillShade="D9"/>
          </w:tcPr>
          <w:p w14:paraId="0FA2BCEB" w14:textId="77777777" w:rsidR="005B15CC" w:rsidRPr="008064A4" w:rsidRDefault="005B15CC">
            <w:pPr>
              <w:rPr>
                <w:b/>
                <w:bCs/>
              </w:rPr>
            </w:pPr>
            <w:r w:rsidRPr="008064A4">
              <w:rPr>
                <w:b/>
                <w:bCs/>
              </w:rPr>
              <w:t>City</w:t>
            </w:r>
          </w:p>
        </w:tc>
        <w:sdt>
          <w:sdtPr>
            <w:id w:val="1785231052"/>
            <w:placeholder>
              <w:docPart w:val="0C9737BA4C0342DAB890ED69B2126A36"/>
            </w:placeholder>
            <w:showingPlcHdr/>
          </w:sdtPr>
          <w:sdtEndPr/>
          <w:sdtContent>
            <w:tc>
              <w:tcPr>
                <w:tcW w:w="3119" w:type="dxa"/>
              </w:tcPr>
              <w:p w14:paraId="7136380B" w14:textId="77777777"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4810F26F" w14:textId="77777777" w:rsidR="005B15CC" w:rsidRPr="008064A4" w:rsidRDefault="005B15CC">
            <w:pPr>
              <w:rPr>
                <w:b/>
                <w:bCs/>
              </w:rPr>
            </w:pPr>
            <w:r w:rsidRPr="008064A4">
              <w:rPr>
                <w:b/>
                <w:bCs/>
              </w:rPr>
              <w:t>Post Code:</w:t>
            </w:r>
          </w:p>
        </w:tc>
        <w:sdt>
          <w:sdtPr>
            <w:id w:val="1918520221"/>
            <w:placeholder>
              <w:docPart w:val="CD975AF646CC4987ADEB2D401EDE60CA"/>
            </w:placeholder>
            <w:showingPlcHdr/>
          </w:sdtPr>
          <w:sdtEndPr/>
          <w:sdtContent>
            <w:tc>
              <w:tcPr>
                <w:tcW w:w="2409" w:type="dxa"/>
              </w:tcPr>
              <w:p w14:paraId="4D3170A7" w14:textId="77777777" w:rsidR="005B15CC" w:rsidRDefault="00563E4D">
                <w:r w:rsidRPr="007540E3">
                  <w:rPr>
                    <w:rStyle w:val="PlaceholderText"/>
                  </w:rPr>
                  <w:t>Click or tap here to enter text.</w:t>
                </w:r>
              </w:p>
            </w:tc>
          </w:sdtContent>
        </w:sdt>
      </w:tr>
      <w:tr w:rsidR="005B15CC" w14:paraId="371F8840" w14:textId="77777777" w:rsidTr="00A37EDA">
        <w:tc>
          <w:tcPr>
            <w:tcW w:w="2263" w:type="dxa"/>
            <w:shd w:val="clear" w:color="auto" w:fill="D9D9D9" w:themeFill="background1" w:themeFillShade="D9"/>
          </w:tcPr>
          <w:p w14:paraId="43E2AE8B" w14:textId="77777777" w:rsidR="005B15CC" w:rsidRPr="008064A4" w:rsidRDefault="005B15CC">
            <w:pPr>
              <w:rPr>
                <w:b/>
                <w:bCs/>
              </w:rPr>
            </w:pPr>
            <w:r w:rsidRPr="008064A4">
              <w:rPr>
                <w:b/>
                <w:bCs/>
              </w:rPr>
              <w:t>State:</w:t>
            </w:r>
          </w:p>
        </w:tc>
        <w:sdt>
          <w:sdtPr>
            <w:id w:val="1479797192"/>
            <w:placeholder>
              <w:docPart w:val="822F471405834C2AB6CC0C6C53BC77CA"/>
            </w:placeholder>
            <w:showingPlcHdr/>
          </w:sdtPr>
          <w:sdtEndPr/>
          <w:sdtContent>
            <w:tc>
              <w:tcPr>
                <w:tcW w:w="3119" w:type="dxa"/>
              </w:tcPr>
              <w:p w14:paraId="6A4EE6E1" w14:textId="77777777"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6FFC4484" w14:textId="77777777" w:rsidR="005B15CC" w:rsidRPr="008064A4" w:rsidRDefault="005B15CC">
            <w:pPr>
              <w:rPr>
                <w:b/>
                <w:bCs/>
              </w:rPr>
            </w:pPr>
            <w:r w:rsidRPr="008064A4">
              <w:rPr>
                <w:b/>
                <w:bCs/>
              </w:rPr>
              <w:t>Country:</w:t>
            </w:r>
          </w:p>
        </w:tc>
        <w:sdt>
          <w:sdtPr>
            <w:id w:val="-1881852734"/>
            <w:placeholder>
              <w:docPart w:val="94A41508BF134C8ABE3154248272BDF7"/>
            </w:placeholder>
            <w:showingPlcHdr/>
          </w:sdtPr>
          <w:sdtEndPr/>
          <w:sdtContent>
            <w:tc>
              <w:tcPr>
                <w:tcW w:w="2409" w:type="dxa"/>
              </w:tcPr>
              <w:p w14:paraId="3BDD62AE" w14:textId="77777777" w:rsidR="005B15CC" w:rsidRDefault="00563E4D">
                <w:r w:rsidRPr="007540E3">
                  <w:rPr>
                    <w:rStyle w:val="PlaceholderText"/>
                  </w:rPr>
                  <w:t>Click or tap here to enter text.</w:t>
                </w:r>
              </w:p>
            </w:tc>
          </w:sdtContent>
        </w:sdt>
      </w:tr>
      <w:tr w:rsidR="005B15CC" w14:paraId="2AF3B68B" w14:textId="77777777" w:rsidTr="00A37EDA">
        <w:tc>
          <w:tcPr>
            <w:tcW w:w="2263" w:type="dxa"/>
            <w:shd w:val="clear" w:color="auto" w:fill="D9D9D9" w:themeFill="background1" w:themeFillShade="D9"/>
          </w:tcPr>
          <w:p w14:paraId="4FBACD53" w14:textId="77777777" w:rsidR="005B15CC" w:rsidRPr="008064A4" w:rsidRDefault="005B15CC">
            <w:pPr>
              <w:rPr>
                <w:b/>
                <w:bCs/>
              </w:rPr>
            </w:pPr>
            <w:r w:rsidRPr="008064A4">
              <w:rPr>
                <w:b/>
                <w:bCs/>
              </w:rPr>
              <w:t>Mobile:</w:t>
            </w:r>
          </w:p>
        </w:tc>
        <w:sdt>
          <w:sdtPr>
            <w:id w:val="873734473"/>
            <w:placeholder>
              <w:docPart w:val="72178C6C3F754BF898ACDDCBC798A96D"/>
            </w:placeholder>
            <w:showingPlcHdr/>
          </w:sdtPr>
          <w:sdtEndPr/>
          <w:sdtContent>
            <w:tc>
              <w:tcPr>
                <w:tcW w:w="3119" w:type="dxa"/>
              </w:tcPr>
              <w:p w14:paraId="4C63CD55" w14:textId="77777777" w:rsidR="005B15CC" w:rsidRDefault="00563E4D">
                <w:r w:rsidRPr="007540E3">
                  <w:rPr>
                    <w:rStyle w:val="PlaceholderText"/>
                  </w:rPr>
                  <w:t>Click or tap here to enter text.</w:t>
                </w:r>
              </w:p>
            </w:tc>
          </w:sdtContent>
        </w:sdt>
        <w:tc>
          <w:tcPr>
            <w:tcW w:w="1276" w:type="dxa"/>
            <w:shd w:val="clear" w:color="auto" w:fill="D9D9D9" w:themeFill="background1" w:themeFillShade="D9"/>
          </w:tcPr>
          <w:p w14:paraId="2BC90A1A" w14:textId="77777777" w:rsidR="005B15CC" w:rsidRPr="008064A4" w:rsidRDefault="005B15CC">
            <w:pPr>
              <w:rPr>
                <w:b/>
                <w:bCs/>
              </w:rPr>
            </w:pPr>
            <w:r w:rsidRPr="008064A4">
              <w:rPr>
                <w:b/>
                <w:bCs/>
              </w:rPr>
              <w:t>Other Ph:</w:t>
            </w:r>
          </w:p>
        </w:tc>
        <w:sdt>
          <w:sdtPr>
            <w:id w:val="-1404907039"/>
            <w:placeholder>
              <w:docPart w:val="7DF2E0CE0C414AD1819E24B6E3EDADE7"/>
            </w:placeholder>
            <w:showingPlcHdr/>
          </w:sdtPr>
          <w:sdtEndPr/>
          <w:sdtContent>
            <w:tc>
              <w:tcPr>
                <w:tcW w:w="2409" w:type="dxa"/>
              </w:tcPr>
              <w:p w14:paraId="5A954137" w14:textId="77777777" w:rsidR="005B15CC" w:rsidRDefault="00563E4D">
                <w:r w:rsidRPr="007540E3">
                  <w:rPr>
                    <w:rStyle w:val="PlaceholderText"/>
                  </w:rPr>
                  <w:t>Click or tap here to enter text.</w:t>
                </w:r>
              </w:p>
            </w:tc>
          </w:sdtContent>
        </w:sdt>
      </w:tr>
      <w:tr w:rsidR="005B15CC" w14:paraId="3F25085E" w14:textId="77777777" w:rsidTr="00A37EDA">
        <w:tc>
          <w:tcPr>
            <w:tcW w:w="2263" w:type="dxa"/>
            <w:shd w:val="clear" w:color="auto" w:fill="D9D9D9" w:themeFill="background1" w:themeFillShade="D9"/>
          </w:tcPr>
          <w:p w14:paraId="62AECAFC" w14:textId="77777777" w:rsidR="005B15CC" w:rsidRPr="008064A4" w:rsidRDefault="005B15CC">
            <w:pPr>
              <w:rPr>
                <w:b/>
                <w:bCs/>
              </w:rPr>
            </w:pPr>
            <w:r w:rsidRPr="008064A4">
              <w:rPr>
                <w:b/>
                <w:bCs/>
              </w:rPr>
              <w:t>Email:</w:t>
            </w:r>
          </w:p>
        </w:tc>
        <w:sdt>
          <w:sdtPr>
            <w:id w:val="-732612161"/>
            <w:placeholder>
              <w:docPart w:val="F995785483024B6CAEA5BEC07455B337"/>
            </w:placeholder>
            <w:showingPlcHdr/>
          </w:sdtPr>
          <w:sdtEndPr/>
          <w:sdtContent>
            <w:tc>
              <w:tcPr>
                <w:tcW w:w="6804" w:type="dxa"/>
                <w:gridSpan w:val="3"/>
              </w:tcPr>
              <w:p w14:paraId="66AE133D" w14:textId="77777777" w:rsidR="005B15CC" w:rsidRDefault="00563E4D">
                <w:r w:rsidRPr="007540E3">
                  <w:rPr>
                    <w:rStyle w:val="PlaceholderText"/>
                  </w:rPr>
                  <w:t>Click or tap here to enter text.</w:t>
                </w:r>
              </w:p>
            </w:tc>
          </w:sdtContent>
        </w:sdt>
      </w:tr>
    </w:tbl>
    <w:p w14:paraId="0ABEC5A2" w14:textId="77777777" w:rsidR="005B15CC" w:rsidRDefault="005B15CC"/>
    <w:p w14:paraId="53B09644" w14:textId="77777777" w:rsidR="00563E4D" w:rsidRDefault="00563E4D">
      <w:r>
        <w:t>Application Form (all fields are required)</w:t>
      </w:r>
    </w:p>
    <w:p w14:paraId="3881944F" w14:textId="77777777" w:rsidR="00563E4D" w:rsidRDefault="00563E4D" w:rsidP="005153A9">
      <w:pPr>
        <w:pStyle w:val="ListParagraph"/>
        <w:numPr>
          <w:ilvl w:val="0"/>
          <w:numId w:val="1"/>
        </w:numPr>
        <w:spacing w:after="0" w:line="240" w:lineRule="auto"/>
        <w:ind w:left="426" w:hanging="426"/>
        <w:rPr>
          <w:b/>
          <w:bCs/>
        </w:rPr>
      </w:pPr>
      <w:r w:rsidRPr="00563E4D">
        <w:rPr>
          <w:b/>
          <w:bCs/>
        </w:rPr>
        <w:t>Advertising Media:</w:t>
      </w:r>
    </w:p>
    <w:p w14:paraId="5E2359DD" w14:textId="77777777" w:rsidR="00563E4D" w:rsidRDefault="00563E4D" w:rsidP="005153A9">
      <w:pPr>
        <w:ind w:left="426"/>
      </w:pPr>
      <w:r>
        <w:t>How did you first learn of this vacancy?</w:t>
      </w:r>
    </w:p>
    <w:tbl>
      <w:tblPr>
        <w:tblStyle w:val="TableGrid"/>
        <w:tblW w:w="963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2195"/>
        <w:gridCol w:w="343"/>
        <w:gridCol w:w="709"/>
        <w:gridCol w:w="438"/>
        <w:gridCol w:w="992"/>
        <w:gridCol w:w="426"/>
        <w:gridCol w:w="1006"/>
        <w:gridCol w:w="411"/>
        <w:gridCol w:w="1534"/>
        <w:gridCol w:w="451"/>
        <w:gridCol w:w="709"/>
      </w:tblGrid>
      <w:tr w:rsidR="007E2839" w14:paraId="5B5842E1" w14:textId="77777777" w:rsidTr="00A02087">
        <w:sdt>
          <w:sdtPr>
            <w:rPr>
              <w:b/>
              <w:bCs/>
            </w:rPr>
            <w:id w:val="2089812005"/>
            <w14:checkbox>
              <w14:checked w14:val="0"/>
              <w14:checkedState w14:val="2612" w14:font="MS Gothic"/>
              <w14:uncheckedState w14:val="2610" w14:font="MS Gothic"/>
            </w14:checkbox>
          </w:sdtPr>
          <w:sdtEndPr/>
          <w:sdtContent>
            <w:tc>
              <w:tcPr>
                <w:tcW w:w="420" w:type="dxa"/>
              </w:tcPr>
              <w:p w14:paraId="0D3B51D9" w14:textId="77777777" w:rsidR="007E2839" w:rsidRDefault="007E2839" w:rsidP="007E2839">
                <w:pPr>
                  <w:ind w:left="-113"/>
                  <w:rPr>
                    <w:b/>
                    <w:bCs/>
                  </w:rPr>
                </w:pPr>
                <w:r>
                  <w:rPr>
                    <w:rFonts w:ascii="MS Gothic" w:eastAsia="MS Gothic" w:hAnsi="MS Gothic" w:hint="eastAsia"/>
                    <w:b/>
                    <w:bCs/>
                  </w:rPr>
                  <w:t>☐</w:t>
                </w:r>
              </w:p>
            </w:tc>
          </w:sdtContent>
        </w:sdt>
        <w:tc>
          <w:tcPr>
            <w:tcW w:w="2195" w:type="dxa"/>
          </w:tcPr>
          <w:p w14:paraId="37BFAE26" w14:textId="77777777" w:rsidR="007E2839" w:rsidRDefault="00457576" w:rsidP="007E2839">
            <w:pPr>
              <w:ind w:left="-113"/>
              <w:rPr>
                <w:b/>
                <w:bCs/>
              </w:rPr>
            </w:pPr>
            <w:r>
              <w:rPr>
                <w:sz w:val="20"/>
                <w:szCs w:val="20"/>
              </w:rPr>
              <w:t xml:space="preserve"> </w:t>
            </w:r>
            <w:r w:rsidR="007E2839" w:rsidRPr="00563E4D">
              <w:rPr>
                <w:sz w:val="20"/>
                <w:szCs w:val="20"/>
              </w:rPr>
              <w:t>Mahitahi Hauora website</w:t>
            </w:r>
          </w:p>
        </w:tc>
        <w:sdt>
          <w:sdtPr>
            <w:rPr>
              <w:b/>
              <w:bCs/>
            </w:rPr>
            <w:id w:val="1553424092"/>
            <w14:checkbox>
              <w14:checked w14:val="0"/>
              <w14:checkedState w14:val="2612" w14:font="MS Gothic"/>
              <w14:uncheckedState w14:val="2610" w14:font="MS Gothic"/>
            </w14:checkbox>
          </w:sdtPr>
          <w:sdtEndPr/>
          <w:sdtContent>
            <w:tc>
              <w:tcPr>
                <w:tcW w:w="343" w:type="dxa"/>
              </w:tcPr>
              <w:p w14:paraId="4F88CA1C" w14:textId="77777777" w:rsidR="007E2839" w:rsidRDefault="007E2839" w:rsidP="007E2839">
                <w:pPr>
                  <w:ind w:left="-113"/>
                  <w:rPr>
                    <w:b/>
                    <w:bCs/>
                  </w:rPr>
                </w:pPr>
                <w:r>
                  <w:rPr>
                    <w:rFonts w:ascii="MS Gothic" w:eastAsia="MS Gothic" w:hAnsi="MS Gothic" w:hint="eastAsia"/>
                    <w:b/>
                    <w:bCs/>
                  </w:rPr>
                  <w:t>☐</w:t>
                </w:r>
              </w:p>
            </w:tc>
          </w:sdtContent>
        </w:sdt>
        <w:tc>
          <w:tcPr>
            <w:tcW w:w="709" w:type="dxa"/>
          </w:tcPr>
          <w:p w14:paraId="4DBE7A00" w14:textId="77777777" w:rsidR="007E2839" w:rsidRDefault="007E2839" w:rsidP="007E2839">
            <w:pPr>
              <w:ind w:left="-113"/>
              <w:rPr>
                <w:b/>
                <w:bCs/>
              </w:rPr>
            </w:pPr>
            <w:r>
              <w:rPr>
                <w:sz w:val="20"/>
                <w:szCs w:val="20"/>
              </w:rPr>
              <w:t>Seek</w:t>
            </w:r>
          </w:p>
        </w:tc>
        <w:sdt>
          <w:sdtPr>
            <w:rPr>
              <w:b/>
              <w:bCs/>
            </w:rPr>
            <w:id w:val="2095515315"/>
            <w14:checkbox>
              <w14:checked w14:val="0"/>
              <w14:checkedState w14:val="2612" w14:font="MS Gothic"/>
              <w14:uncheckedState w14:val="2610" w14:font="MS Gothic"/>
            </w14:checkbox>
          </w:sdtPr>
          <w:sdtEndPr/>
          <w:sdtContent>
            <w:tc>
              <w:tcPr>
                <w:tcW w:w="438" w:type="dxa"/>
              </w:tcPr>
              <w:p w14:paraId="1F5B2612" w14:textId="77777777" w:rsidR="007E2839" w:rsidRDefault="007E2839" w:rsidP="007E2839">
                <w:pPr>
                  <w:ind w:left="-113"/>
                  <w:rPr>
                    <w:b/>
                    <w:bCs/>
                  </w:rPr>
                </w:pPr>
                <w:r>
                  <w:rPr>
                    <w:rFonts w:ascii="MS Gothic" w:eastAsia="MS Gothic" w:hAnsi="MS Gothic" w:hint="eastAsia"/>
                    <w:b/>
                    <w:bCs/>
                  </w:rPr>
                  <w:t>☐</w:t>
                </w:r>
              </w:p>
            </w:tc>
          </w:sdtContent>
        </w:sdt>
        <w:tc>
          <w:tcPr>
            <w:tcW w:w="992" w:type="dxa"/>
          </w:tcPr>
          <w:p w14:paraId="06D052BD" w14:textId="77777777" w:rsidR="007E2839" w:rsidRDefault="007E2839" w:rsidP="007E2839">
            <w:pPr>
              <w:ind w:left="-113"/>
              <w:rPr>
                <w:b/>
                <w:bCs/>
              </w:rPr>
            </w:pPr>
            <w:r>
              <w:rPr>
                <w:sz w:val="20"/>
                <w:szCs w:val="20"/>
              </w:rPr>
              <w:t>Trade Me</w:t>
            </w:r>
          </w:p>
        </w:tc>
        <w:sdt>
          <w:sdtPr>
            <w:rPr>
              <w:b/>
              <w:bCs/>
            </w:rPr>
            <w:id w:val="1879348941"/>
            <w14:checkbox>
              <w14:checked w14:val="0"/>
              <w14:checkedState w14:val="2612" w14:font="MS Gothic"/>
              <w14:uncheckedState w14:val="2610" w14:font="MS Gothic"/>
            </w14:checkbox>
          </w:sdtPr>
          <w:sdtEndPr/>
          <w:sdtContent>
            <w:tc>
              <w:tcPr>
                <w:tcW w:w="426" w:type="dxa"/>
              </w:tcPr>
              <w:p w14:paraId="0102DA1B" w14:textId="77777777" w:rsidR="007E2839" w:rsidRDefault="007E2839" w:rsidP="007E2839">
                <w:pPr>
                  <w:ind w:left="-113"/>
                  <w:rPr>
                    <w:b/>
                    <w:bCs/>
                  </w:rPr>
                </w:pPr>
                <w:r>
                  <w:rPr>
                    <w:rFonts w:ascii="MS Gothic" w:eastAsia="MS Gothic" w:hAnsi="MS Gothic" w:hint="eastAsia"/>
                    <w:b/>
                    <w:bCs/>
                  </w:rPr>
                  <w:t>☐</w:t>
                </w:r>
              </w:p>
            </w:tc>
          </w:sdtContent>
        </w:sdt>
        <w:tc>
          <w:tcPr>
            <w:tcW w:w="1006" w:type="dxa"/>
          </w:tcPr>
          <w:p w14:paraId="6575EF2F" w14:textId="77777777" w:rsidR="007E2839" w:rsidRDefault="007E2839" w:rsidP="007E2839">
            <w:pPr>
              <w:ind w:left="-113"/>
              <w:rPr>
                <w:b/>
                <w:bCs/>
              </w:rPr>
            </w:pPr>
            <w:r>
              <w:rPr>
                <w:sz w:val="20"/>
                <w:szCs w:val="20"/>
              </w:rPr>
              <w:t>Facebook</w:t>
            </w:r>
          </w:p>
        </w:tc>
        <w:sdt>
          <w:sdtPr>
            <w:rPr>
              <w:b/>
              <w:bCs/>
            </w:rPr>
            <w:id w:val="-1351021092"/>
            <w14:checkbox>
              <w14:checked w14:val="0"/>
              <w14:checkedState w14:val="2612" w14:font="MS Gothic"/>
              <w14:uncheckedState w14:val="2610" w14:font="MS Gothic"/>
            </w14:checkbox>
          </w:sdtPr>
          <w:sdtEndPr/>
          <w:sdtContent>
            <w:tc>
              <w:tcPr>
                <w:tcW w:w="411" w:type="dxa"/>
              </w:tcPr>
              <w:p w14:paraId="7865D2CF" w14:textId="77777777" w:rsidR="007E2839" w:rsidRDefault="007E2839" w:rsidP="007E2839">
                <w:pPr>
                  <w:ind w:left="-113"/>
                  <w:rPr>
                    <w:b/>
                    <w:bCs/>
                  </w:rPr>
                </w:pPr>
                <w:r>
                  <w:rPr>
                    <w:rFonts w:ascii="MS Gothic" w:eastAsia="MS Gothic" w:hAnsi="MS Gothic" w:hint="eastAsia"/>
                    <w:b/>
                    <w:bCs/>
                  </w:rPr>
                  <w:t>☐</w:t>
                </w:r>
              </w:p>
            </w:tc>
          </w:sdtContent>
        </w:sdt>
        <w:tc>
          <w:tcPr>
            <w:tcW w:w="1534" w:type="dxa"/>
          </w:tcPr>
          <w:p w14:paraId="75555AB6" w14:textId="77777777" w:rsidR="007E2839" w:rsidRDefault="007E2839" w:rsidP="007E2839">
            <w:pPr>
              <w:ind w:left="-113"/>
              <w:rPr>
                <w:b/>
                <w:bCs/>
              </w:rPr>
            </w:pPr>
            <w:r>
              <w:rPr>
                <w:sz w:val="20"/>
                <w:szCs w:val="20"/>
              </w:rPr>
              <w:t>Word of Mouth</w:t>
            </w:r>
          </w:p>
        </w:tc>
        <w:sdt>
          <w:sdtPr>
            <w:rPr>
              <w:b/>
              <w:bCs/>
            </w:rPr>
            <w:id w:val="1533989668"/>
            <w14:checkbox>
              <w14:checked w14:val="0"/>
              <w14:checkedState w14:val="2612" w14:font="MS Gothic"/>
              <w14:uncheckedState w14:val="2610" w14:font="MS Gothic"/>
            </w14:checkbox>
          </w:sdtPr>
          <w:sdtEndPr/>
          <w:sdtContent>
            <w:tc>
              <w:tcPr>
                <w:tcW w:w="451" w:type="dxa"/>
              </w:tcPr>
              <w:p w14:paraId="668600B6" w14:textId="77777777" w:rsidR="007E2839" w:rsidRDefault="00023B3A" w:rsidP="007E2839">
                <w:pPr>
                  <w:ind w:left="-113"/>
                  <w:rPr>
                    <w:b/>
                    <w:bCs/>
                  </w:rPr>
                </w:pPr>
                <w:r>
                  <w:rPr>
                    <w:rFonts w:ascii="MS Gothic" w:eastAsia="MS Gothic" w:hAnsi="MS Gothic" w:hint="eastAsia"/>
                    <w:b/>
                    <w:bCs/>
                  </w:rPr>
                  <w:t>☐</w:t>
                </w:r>
              </w:p>
            </w:tc>
          </w:sdtContent>
        </w:sdt>
        <w:tc>
          <w:tcPr>
            <w:tcW w:w="709" w:type="dxa"/>
          </w:tcPr>
          <w:p w14:paraId="3DD6250D" w14:textId="77777777" w:rsidR="007E2839" w:rsidRPr="00023B3A" w:rsidRDefault="007E2839" w:rsidP="007E2839">
            <w:pPr>
              <w:ind w:left="-113"/>
              <w:rPr>
                <w:sz w:val="20"/>
                <w:szCs w:val="20"/>
              </w:rPr>
            </w:pPr>
            <w:r w:rsidRPr="00023B3A">
              <w:rPr>
                <w:sz w:val="20"/>
                <w:szCs w:val="20"/>
              </w:rPr>
              <w:t>Other</w:t>
            </w:r>
          </w:p>
        </w:tc>
      </w:tr>
    </w:tbl>
    <w:p w14:paraId="640AA5CD" w14:textId="77777777" w:rsidR="007E2839" w:rsidRDefault="007E2839" w:rsidP="007E2839">
      <w:pPr>
        <w:ind w:left="340"/>
        <w:rPr>
          <w:b/>
          <w:bCs/>
        </w:rPr>
      </w:pPr>
    </w:p>
    <w:p w14:paraId="0787912D" w14:textId="77777777" w:rsidR="007E2839" w:rsidRPr="007E2839" w:rsidRDefault="007E2839" w:rsidP="005153A9">
      <w:pPr>
        <w:pStyle w:val="ListParagraph"/>
        <w:numPr>
          <w:ilvl w:val="0"/>
          <w:numId w:val="1"/>
        </w:numPr>
        <w:spacing w:after="0" w:line="240" w:lineRule="auto"/>
        <w:ind w:left="426" w:hanging="426"/>
        <w:rPr>
          <w:b/>
          <w:bCs/>
        </w:rPr>
      </w:pPr>
      <w:r>
        <w:rPr>
          <w:b/>
          <w:bCs/>
        </w:rPr>
        <w:t>Residency:</w:t>
      </w:r>
    </w:p>
    <w:p w14:paraId="76D92DCE" w14:textId="77777777" w:rsidR="00563E4D" w:rsidRDefault="007E2839" w:rsidP="00B12779">
      <w:pPr>
        <w:spacing w:after="0" w:line="240" w:lineRule="auto"/>
        <w:ind w:left="426"/>
      </w:pPr>
      <w:r>
        <w:t>Are you legally entitled to work in New Zealand?</w:t>
      </w:r>
      <w:r w:rsidR="00B12779">
        <w:t xml:space="preserve">  </w:t>
      </w:r>
    </w:p>
    <w:p w14:paraId="04BF3C77" w14:textId="77777777" w:rsidR="00B12779" w:rsidRDefault="00B12779" w:rsidP="005153A9">
      <w:pPr>
        <w:ind w:left="426"/>
      </w:pPr>
      <w:r>
        <w:t>I am a:</w:t>
      </w:r>
    </w:p>
    <w:sdt>
      <w:sdtPr>
        <w:id w:val="1320921785"/>
        <w:placeholder>
          <w:docPart w:val="AB1950D782804826A5D8D9BDE6007E43"/>
        </w:placeholder>
        <w:showingPlcHdr/>
        <w:dropDownList>
          <w:listItem w:value="Choose an item."/>
          <w:listItem w:displayText="NZ/Australian Citizen" w:value="NZ/Australian Citizen"/>
          <w:listItem w:displayText="Open Visa but not tied to an Accredited Employer under NZ Immigration" w:value="Open Visa but not tied to an Accredited Employer under NZ Immigration"/>
          <w:listItem w:displayText="I do not hold a current working Visa for NZ" w:value="I do not hold a current working Visa for NZ"/>
          <w:listItem w:displayText="I wish to obtain a visa to work in NZ" w:value="I wish to obtain a Visa to work in NZ"/>
          <w:listItem w:displayText="Holder of a current valid residence/work Visa - please provide details below:" w:value="Holder of a current valid residence/work Visa - please provide details below:"/>
          <w:listItem w:displayText="Visa is tied to an Accredited Employer under NZ Immigration" w:value="Visa is tied to an Accredited Employer under NZ Immigration"/>
        </w:dropDownList>
      </w:sdtPr>
      <w:sdtEndPr/>
      <w:sdtContent>
        <w:p w14:paraId="377F41D3" w14:textId="77777777" w:rsidR="002F743F" w:rsidRDefault="002F743F" w:rsidP="005153A9">
          <w:pPr>
            <w:ind w:left="426"/>
          </w:pPr>
          <w:r w:rsidRPr="009466CB">
            <w:rPr>
              <w:rStyle w:val="PlaceholderText"/>
            </w:rPr>
            <w:t>Choose an item.</w:t>
          </w:r>
        </w:p>
      </w:sdtContent>
    </w:sdt>
    <w:p w14:paraId="280D1605" w14:textId="77777777" w:rsidR="00FA3CB3" w:rsidRPr="00FA3CB3" w:rsidRDefault="00FA3CB3" w:rsidP="00FA3CB3">
      <w:pPr>
        <w:tabs>
          <w:tab w:val="left" w:pos="426"/>
        </w:tabs>
        <w:rPr>
          <w:i/>
          <w:iCs/>
        </w:rPr>
      </w:pPr>
      <w:r>
        <w:tab/>
      </w:r>
      <w:r w:rsidR="00471DB7">
        <w:rPr>
          <w:i/>
          <w:iCs/>
        </w:rPr>
        <w:t>(Complete Visa information, if applicable)</w:t>
      </w:r>
    </w:p>
    <w:tbl>
      <w:tblPr>
        <w:tblStyle w:val="TableGrid"/>
        <w:tblW w:w="0" w:type="auto"/>
        <w:tblInd w:w="421" w:type="dxa"/>
        <w:tblLook w:val="04A0" w:firstRow="1" w:lastRow="0" w:firstColumn="1" w:lastColumn="0" w:noHBand="0" w:noVBand="1"/>
      </w:tblPr>
      <w:tblGrid>
        <w:gridCol w:w="1842"/>
        <w:gridCol w:w="3119"/>
        <w:gridCol w:w="1276"/>
        <w:gridCol w:w="2358"/>
      </w:tblGrid>
      <w:tr w:rsidR="00703A11" w14:paraId="21B416DF" w14:textId="77777777" w:rsidTr="002F743F">
        <w:tc>
          <w:tcPr>
            <w:tcW w:w="1842" w:type="dxa"/>
            <w:shd w:val="clear" w:color="auto" w:fill="BFBFBF" w:themeFill="background1" w:themeFillShade="BF"/>
          </w:tcPr>
          <w:p w14:paraId="1912738B" w14:textId="77777777" w:rsidR="00703A11" w:rsidRPr="002F743F" w:rsidRDefault="00B12779" w:rsidP="00703A11">
            <w:pPr>
              <w:rPr>
                <w:b/>
                <w:bCs/>
              </w:rPr>
            </w:pPr>
            <w:r w:rsidRPr="002F743F">
              <w:rPr>
                <w:b/>
                <w:bCs/>
              </w:rPr>
              <w:t>Visa Type:</w:t>
            </w:r>
          </w:p>
        </w:tc>
        <w:tc>
          <w:tcPr>
            <w:tcW w:w="3119" w:type="dxa"/>
          </w:tcPr>
          <w:p w14:paraId="73E75809" w14:textId="77777777" w:rsidR="00703A11" w:rsidRDefault="00703A11" w:rsidP="00703A11"/>
        </w:tc>
        <w:tc>
          <w:tcPr>
            <w:tcW w:w="1276" w:type="dxa"/>
            <w:shd w:val="clear" w:color="auto" w:fill="BFBFBF" w:themeFill="background1" w:themeFillShade="BF"/>
          </w:tcPr>
          <w:p w14:paraId="0D29487C" w14:textId="77777777" w:rsidR="00703A11" w:rsidRPr="002F743F" w:rsidRDefault="00B12779" w:rsidP="00703A11">
            <w:pPr>
              <w:rPr>
                <w:b/>
                <w:bCs/>
              </w:rPr>
            </w:pPr>
            <w:r w:rsidRPr="002F743F">
              <w:rPr>
                <w:b/>
                <w:bCs/>
              </w:rPr>
              <w:t>Visa Expiry Date:</w:t>
            </w:r>
          </w:p>
        </w:tc>
        <w:tc>
          <w:tcPr>
            <w:tcW w:w="2358" w:type="dxa"/>
          </w:tcPr>
          <w:p w14:paraId="03CE703A" w14:textId="77777777" w:rsidR="00703A11" w:rsidRDefault="00703A11" w:rsidP="00703A11"/>
        </w:tc>
      </w:tr>
    </w:tbl>
    <w:p w14:paraId="14DE2C86" w14:textId="77777777" w:rsidR="002F743F" w:rsidRDefault="002F743F" w:rsidP="002F743F">
      <w:pPr>
        <w:spacing w:after="0" w:line="240" w:lineRule="auto"/>
        <w:ind w:left="360"/>
        <w:rPr>
          <w:b/>
          <w:bCs/>
        </w:rPr>
      </w:pPr>
    </w:p>
    <w:p w14:paraId="2A5EDD68" w14:textId="77777777" w:rsidR="002F743F" w:rsidRDefault="002F743F" w:rsidP="002F743F">
      <w:pPr>
        <w:spacing w:after="0" w:line="240" w:lineRule="auto"/>
        <w:ind w:left="360"/>
        <w:rPr>
          <w:b/>
          <w:bCs/>
        </w:rPr>
      </w:pPr>
    </w:p>
    <w:p w14:paraId="1460B8A0" w14:textId="77777777" w:rsidR="00563E4D" w:rsidRPr="002F743F" w:rsidRDefault="00023B3A" w:rsidP="002F743F">
      <w:pPr>
        <w:pStyle w:val="ListParagraph"/>
        <w:numPr>
          <w:ilvl w:val="0"/>
          <w:numId w:val="1"/>
        </w:numPr>
        <w:spacing w:after="0" w:line="240" w:lineRule="auto"/>
        <w:ind w:left="426" w:hanging="426"/>
        <w:rPr>
          <w:b/>
          <w:bCs/>
        </w:rPr>
      </w:pPr>
      <w:r w:rsidRPr="002F743F">
        <w:rPr>
          <w:b/>
          <w:bCs/>
        </w:rPr>
        <w:lastRenderedPageBreak/>
        <w:t>Education:</w:t>
      </w:r>
    </w:p>
    <w:p w14:paraId="5D977D6F" w14:textId="77777777" w:rsidR="00023B3A" w:rsidRDefault="00023B3A" w:rsidP="005153A9">
      <w:pPr>
        <w:ind w:left="426"/>
      </w:pPr>
      <w:r>
        <w:t>Please provide:</w:t>
      </w:r>
    </w:p>
    <w:tbl>
      <w:tblPr>
        <w:tblStyle w:val="TableGrid"/>
        <w:tblW w:w="8656" w:type="dxa"/>
        <w:tblInd w:w="421" w:type="dxa"/>
        <w:tblLook w:val="04A0" w:firstRow="1" w:lastRow="0" w:firstColumn="1" w:lastColumn="0" w:noHBand="0" w:noVBand="1"/>
      </w:tblPr>
      <w:tblGrid>
        <w:gridCol w:w="3749"/>
        <w:gridCol w:w="1663"/>
        <w:gridCol w:w="3244"/>
      </w:tblGrid>
      <w:tr w:rsidR="00023B3A" w14:paraId="1D8DA448" w14:textId="77777777" w:rsidTr="005153A9">
        <w:tc>
          <w:tcPr>
            <w:tcW w:w="3749" w:type="dxa"/>
            <w:shd w:val="clear" w:color="auto" w:fill="D9D9D9" w:themeFill="background1" w:themeFillShade="D9"/>
          </w:tcPr>
          <w:p w14:paraId="17B3E4B7" w14:textId="77777777" w:rsidR="00592D2B" w:rsidRPr="00592D2B" w:rsidRDefault="00023B3A" w:rsidP="005153A9">
            <w:pPr>
              <w:rPr>
                <w:b/>
                <w:bCs/>
              </w:rPr>
            </w:pPr>
            <w:r w:rsidRPr="008064A4">
              <w:rPr>
                <w:b/>
                <w:bCs/>
              </w:rPr>
              <w:t>School/College/Institute</w:t>
            </w:r>
          </w:p>
        </w:tc>
        <w:tc>
          <w:tcPr>
            <w:tcW w:w="1663" w:type="dxa"/>
            <w:shd w:val="clear" w:color="auto" w:fill="D9D9D9" w:themeFill="background1" w:themeFillShade="D9"/>
          </w:tcPr>
          <w:p w14:paraId="6B5A0EB4" w14:textId="77777777" w:rsidR="00023B3A" w:rsidRPr="008064A4" w:rsidRDefault="00477D0E" w:rsidP="00023B3A">
            <w:pPr>
              <w:rPr>
                <w:b/>
                <w:bCs/>
              </w:rPr>
            </w:pPr>
            <w:r>
              <w:rPr>
                <w:b/>
                <w:bCs/>
              </w:rPr>
              <w:t>Year attended</w:t>
            </w:r>
          </w:p>
        </w:tc>
        <w:tc>
          <w:tcPr>
            <w:tcW w:w="3244" w:type="dxa"/>
            <w:shd w:val="clear" w:color="auto" w:fill="D9D9D9" w:themeFill="background1" w:themeFillShade="D9"/>
          </w:tcPr>
          <w:p w14:paraId="78F30181" w14:textId="77777777" w:rsidR="00023B3A" w:rsidRPr="008064A4" w:rsidRDefault="00023B3A" w:rsidP="00023B3A">
            <w:pPr>
              <w:rPr>
                <w:b/>
                <w:bCs/>
              </w:rPr>
            </w:pPr>
            <w:r w:rsidRPr="008064A4">
              <w:rPr>
                <w:b/>
                <w:bCs/>
              </w:rPr>
              <w:t>Level Achieved/Awarded</w:t>
            </w:r>
          </w:p>
        </w:tc>
      </w:tr>
      <w:tr w:rsidR="00023B3A" w14:paraId="65F909E2" w14:textId="77777777" w:rsidTr="005153A9">
        <w:sdt>
          <w:sdtPr>
            <w:id w:val="-1852716827"/>
            <w:placeholder>
              <w:docPart w:val="B16FF7621EE5442A8257920042E86C2F"/>
            </w:placeholder>
            <w:showingPlcHdr/>
          </w:sdtPr>
          <w:sdtEndPr/>
          <w:sdtContent>
            <w:tc>
              <w:tcPr>
                <w:tcW w:w="3749" w:type="dxa"/>
              </w:tcPr>
              <w:p w14:paraId="5DE41FB8" w14:textId="77777777" w:rsidR="00023B3A" w:rsidRDefault="00023B3A" w:rsidP="00023B3A">
                <w:r w:rsidRPr="007540E3">
                  <w:rPr>
                    <w:rStyle w:val="PlaceholderText"/>
                  </w:rPr>
                  <w:t>Click or tap here to enter text.</w:t>
                </w:r>
              </w:p>
            </w:tc>
          </w:sdtContent>
        </w:sdt>
        <w:sdt>
          <w:sdtPr>
            <w:id w:val="1141541343"/>
            <w:placeholder>
              <w:docPart w:val="C8DA48A04B8A4903B95407A6DB9925F8"/>
            </w:placeholder>
            <w:showingPlcHdr/>
          </w:sdtPr>
          <w:sdtEndPr/>
          <w:sdtContent>
            <w:tc>
              <w:tcPr>
                <w:tcW w:w="1663" w:type="dxa"/>
              </w:tcPr>
              <w:p w14:paraId="13A1AD37" w14:textId="77777777"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1578010272"/>
            <w:placeholder>
              <w:docPart w:val="252E9049B64D4AB78F668A1BD72B131B"/>
            </w:placeholder>
            <w:showingPlcHdr/>
          </w:sdtPr>
          <w:sdtEndPr/>
          <w:sdtContent>
            <w:tc>
              <w:tcPr>
                <w:tcW w:w="3244" w:type="dxa"/>
              </w:tcPr>
              <w:p w14:paraId="3C7EC284" w14:textId="77777777" w:rsidR="00023B3A" w:rsidRDefault="00023B3A" w:rsidP="00023B3A">
                <w:r w:rsidRPr="007540E3">
                  <w:rPr>
                    <w:rStyle w:val="PlaceholderText"/>
                  </w:rPr>
                  <w:t>Click or tap here to enter text.</w:t>
                </w:r>
              </w:p>
            </w:tc>
          </w:sdtContent>
        </w:sdt>
      </w:tr>
      <w:tr w:rsidR="00023B3A" w14:paraId="51999B3D" w14:textId="77777777" w:rsidTr="005153A9">
        <w:sdt>
          <w:sdtPr>
            <w:id w:val="1357925267"/>
            <w:placeholder>
              <w:docPart w:val="F0CE426EE6314E9AB637DB427FB30661"/>
            </w:placeholder>
            <w:showingPlcHdr/>
          </w:sdtPr>
          <w:sdtEndPr/>
          <w:sdtContent>
            <w:tc>
              <w:tcPr>
                <w:tcW w:w="3749" w:type="dxa"/>
              </w:tcPr>
              <w:p w14:paraId="1DFD0B54" w14:textId="77777777" w:rsidR="00023B3A" w:rsidRDefault="00023B3A" w:rsidP="00023B3A">
                <w:r w:rsidRPr="007540E3">
                  <w:rPr>
                    <w:rStyle w:val="PlaceholderText"/>
                  </w:rPr>
                  <w:t>Click or tap here to enter text.</w:t>
                </w:r>
              </w:p>
            </w:tc>
          </w:sdtContent>
        </w:sdt>
        <w:sdt>
          <w:sdtPr>
            <w:id w:val="-687752748"/>
            <w:placeholder>
              <w:docPart w:val="596D489A45AD4B24BB9BF939869D7CE9"/>
            </w:placeholder>
            <w:showingPlcHdr/>
          </w:sdtPr>
          <w:sdtEndPr/>
          <w:sdtContent>
            <w:tc>
              <w:tcPr>
                <w:tcW w:w="1663" w:type="dxa"/>
              </w:tcPr>
              <w:p w14:paraId="0FA86265" w14:textId="77777777"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597637006"/>
            <w:placeholder>
              <w:docPart w:val="3004FF1B046141CC9B9FD93A053A48EF"/>
            </w:placeholder>
            <w:showingPlcHdr/>
          </w:sdtPr>
          <w:sdtEndPr/>
          <w:sdtContent>
            <w:tc>
              <w:tcPr>
                <w:tcW w:w="3244" w:type="dxa"/>
              </w:tcPr>
              <w:p w14:paraId="49D37E1B" w14:textId="77777777" w:rsidR="00023B3A" w:rsidRDefault="00023B3A" w:rsidP="00023B3A">
                <w:r w:rsidRPr="007540E3">
                  <w:rPr>
                    <w:rStyle w:val="PlaceholderText"/>
                  </w:rPr>
                  <w:t>Click or tap here to enter text.</w:t>
                </w:r>
              </w:p>
            </w:tc>
          </w:sdtContent>
        </w:sdt>
      </w:tr>
      <w:tr w:rsidR="00023B3A" w14:paraId="3F00FD69" w14:textId="77777777" w:rsidTr="005153A9">
        <w:sdt>
          <w:sdtPr>
            <w:id w:val="-145125804"/>
            <w:placeholder>
              <w:docPart w:val="001EDD5AB7E84B8E9CF049B3520D5F8C"/>
            </w:placeholder>
            <w:showingPlcHdr/>
          </w:sdtPr>
          <w:sdtEndPr/>
          <w:sdtContent>
            <w:tc>
              <w:tcPr>
                <w:tcW w:w="3749" w:type="dxa"/>
              </w:tcPr>
              <w:p w14:paraId="0CE54D4D" w14:textId="77777777" w:rsidR="00023B3A" w:rsidRDefault="00023B3A" w:rsidP="00023B3A">
                <w:r w:rsidRPr="007540E3">
                  <w:rPr>
                    <w:rStyle w:val="PlaceholderText"/>
                  </w:rPr>
                  <w:t>Click or tap here to enter text.</w:t>
                </w:r>
              </w:p>
            </w:tc>
          </w:sdtContent>
        </w:sdt>
        <w:sdt>
          <w:sdtPr>
            <w:id w:val="-586605758"/>
            <w:placeholder>
              <w:docPart w:val="C8F506CB3E2F400C9D00608479787939"/>
            </w:placeholder>
            <w:showingPlcHdr/>
          </w:sdtPr>
          <w:sdtEndPr/>
          <w:sdtContent>
            <w:tc>
              <w:tcPr>
                <w:tcW w:w="1663" w:type="dxa"/>
              </w:tcPr>
              <w:p w14:paraId="53D34A27" w14:textId="77777777"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2104527968"/>
            <w:placeholder>
              <w:docPart w:val="CCBBEA66149E4696B738E71AB0A54A9F"/>
            </w:placeholder>
            <w:showingPlcHdr/>
          </w:sdtPr>
          <w:sdtEndPr/>
          <w:sdtContent>
            <w:tc>
              <w:tcPr>
                <w:tcW w:w="3244" w:type="dxa"/>
              </w:tcPr>
              <w:p w14:paraId="6BD0A96F" w14:textId="77777777" w:rsidR="00023B3A" w:rsidRDefault="00023B3A" w:rsidP="00023B3A">
                <w:r w:rsidRPr="007540E3">
                  <w:rPr>
                    <w:rStyle w:val="PlaceholderText"/>
                  </w:rPr>
                  <w:t>Click or tap here to enter text.</w:t>
                </w:r>
              </w:p>
            </w:tc>
          </w:sdtContent>
        </w:sdt>
      </w:tr>
      <w:tr w:rsidR="00023B3A" w14:paraId="57C13219" w14:textId="77777777" w:rsidTr="005153A9">
        <w:sdt>
          <w:sdtPr>
            <w:id w:val="747462842"/>
            <w:placeholder>
              <w:docPart w:val="5DC7FACFFE49445894F1EDBB94CA8E35"/>
            </w:placeholder>
            <w:showingPlcHdr/>
          </w:sdtPr>
          <w:sdtEndPr/>
          <w:sdtContent>
            <w:tc>
              <w:tcPr>
                <w:tcW w:w="3749" w:type="dxa"/>
              </w:tcPr>
              <w:p w14:paraId="2406892D" w14:textId="77777777" w:rsidR="00023B3A" w:rsidRDefault="00023B3A" w:rsidP="00023B3A">
                <w:r w:rsidRPr="007540E3">
                  <w:rPr>
                    <w:rStyle w:val="PlaceholderText"/>
                  </w:rPr>
                  <w:t>Click or tap here to enter text.</w:t>
                </w:r>
              </w:p>
            </w:tc>
          </w:sdtContent>
        </w:sdt>
        <w:sdt>
          <w:sdtPr>
            <w:id w:val="-1057395626"/>
            <w:placeholder>
              <w:docPart w:val="E696C8E7DEF6444989C2F4737DD4C33D"/>
            </w:placeholder>
            <w:showingPlcHdr/>
          </w:sdtPr>
          <w:sdtEndPr/>
          <w:sdtContent>
            <w:tc>
              <w:tcPr>
                <w:tcW w:w="1663" w:type="dxa"/>
              </w:tcPr>
              <w:p w14:paraId="29C949A2" w14:textId="77777777" w:rsidR="00023B3A" w:rsidRDefault="00023B3A" w:rsidP="00023B3A">
                <w:r w:rsidRPr="007540E3">
                  <w:rPr>
                    <w:rStyle w:val="PlaceholderText"/>
                  </w:rPr>
                  <w:t xml:space="preserve">Click or tap here to enter </w:t>
                </w:r>
                <w:r>
                  <w:rPr>
                    <w:rStyle w:val="PlaceholderText"/>
                  </w:rPr>
                  <w:t>dates</w:t>
                </w:r>
                <w:r w:rsidRPr="007540E3">
                  <w:rPr>
                    <w:rStyle w:val="PlaceholderText"/>
                  </w:rPr>
                  <w:t>.</w:t>
                </w:r>
              </w:p>
            </w:tc>
          </w:sdtContent>
        </w:sdt>
        <w:sdt>
          <w:sdtPr>
            <w:id w:val="1667818087"/>
            <w:placeholder>
              <w:docPart w:val="F03F789D87F546CFAB36328FCDC8693A"/>
            </w:placeholder>
            <w:showingPlcHdr/>
          </w:sdtPr>
          <w:sdtEndPr/>
          <w:sdtContent>
            <w:tc>
              <w:tcPr>
                <w:tcW w:w="3244" w:type="dxa"/>
              </w:tcPr>
              <w:p w14:paraId="2A1A8DDD" w14:textId="77777777" w:rsidR="00023B3A" w:rsidRDefault="00023B3A" w:rsidP="00023B3A">
                <w:r w:rsidRPr="007540E3">
                  <w:rPr>
                    <w:rStyle w:val="PlaceholderText"/>
                  </w:rPr>
                  <w:t>Click or tap here to enter text.</w:t>
                </w:r>
              </w:p>
            </w:tc>
          </w:sdtContent>
        </w:sdt>
      </w:tr>
    </w:tbl>
    <w:p w14:paraId="29ABC89E" w14:textId="77777777" w:rsidR="00023B3A" w:rsidRDefault="00023B3A" w:rsidP="00023B3A">
      <w:pPr>
        <w:ind w:left="360"/>
      </w:pPr>
    </w:p>
    <w:p w14:paraId="3E3C1F94" w14:textId="77777777" w:rsidR="00023B3A" w:rsidRPr="00023B3A" w:rsidRDefault="00023B3A" w:rsidP="005153A9">
      <w:pPr>
        <w:pStyle w:val="ListParagraph"/>
        <w:numPr>
          <w:ilvl w:val="0"/>
          <w:numId w:val="1"/>
        </w:numPr>
        <w:spacing w:after="0" w:line="240" w:lineRule="auto"/>
        <w:ind w:left="426" w:hanging="426"/>
        <w:rPr>
          <w:b/>
          <w:bCs/>
        </w:rPr>
      </w:pPr>
      <w:r w:rsidRPr="00023B3A">
        <w:rPr>
          <w:b/>
          <w:bCs/>
        </w:rPr>
        <w:t>Employment History:</w:t>
      </w:r>
    </w:p>
    <w:p w14:paraId="239443DD" w14:textId="77777777" w:rsidR="00023B3A" w:rsidRDefault="00023B3A" w:rsidP="005153A9">
      <w:pPr>
        <w:ind w:left="433" w:hanging="7"/>
      </w:pPr>
      <w:r>
        <w:t xml:space="preserve">Present </w:t>
      </w:r>
      <w:r w:rsidR="00B12779">
        <w:t>you</w:t>
      </w:r>
      <w:r>
        <w:t>r most recent employer (further employment history can be included in your resume).</w:t>
      </w:r>
    </w:p>
    <w:tbl>
      <w:tblPr>
        <w:tblStyle w:val="TableGrid"/>
        <w:tblW w:w="0" w:type="auto"/>
        <w:tblInd w:w="421" w:type="dxa"/>
        <w:tblLook w:val="04A0" w:firstRow="1" w:lastRow="0" w:firstColumn="1" w:lastColumn="0" w:noHBand="0" w:noVBand="1"/>
      </w:tblPr>
      <w:tblGrid>
        <w:gridCol w:w="1786"/>
        <w:gridCol w:w="827"/>
        <w:gridCol w:w="1931"/>
        <w:gridCol w:w="1202"/>
        <w:gridCol w:w="2849"/>
      </w:tblGrid>
      <w:tr w:rsidR="00023B3A" w14:paraId="7B489660" w14:textId="77777777" w:rsidTr="005153A9">
        <w:tc>
          <w:tcPr>
            <w:tcW w:w="1786" w:type="dxa"/>
            <w:shd w:val="clear" w:color="auto" w:fill="D9D9D9" w:themeFill="background1" w:themeFillShade="D9"/>
          </w:tcPr>
          <w:p w14:paraId="09FC39A0" w14:textId="77777777" w:rsidR="00023B3A" w:rsidRPr="00A02087" w:rsidRDefault="00023B3A" w:rsidP="00023B3A">
            <w:pPr>
              <w:rPr>
                <w:b/>
                <w:bCs/>
              </w:rPr>
            </w:pPr>
            <w:r w:rsidRPr="00A02087">
              <w:rPr>
                <w:b/>
                <w:bCs/>
              </w:rPr>
              <w:t>Company Name:</w:t>
            </w:r>
          </w:p>
        </w:tc>
        <w:sdt>
          <w:sdtPr>
            <w:id w:val="1000469672"/>
            <w:placeholder>
              <w:docPart w:val="2B4F2CB28A8747799332B3BFE42F8053"/>
            </w:placeholder>
            <w:showingPlcHdr/>
          </w:sdtPr>
          <w:sdtEndPr/>
          <w:sdtContent>
            <w:tc>
              <w:tcPr>
                <w:tcW w:w="6809" w:type="dxa"/>
                <w:gridSpan w:val="4"/>
              </w:tcPr>
              <w:p w14:paraId="2C3B556A" w14:textId="77777777" w:rsidR="00023B3A" w:rsidRDefault="00023B3A" w:rsidP="00023B3A">
                <w:r w:rsidRPr="007540E3">
                  <w:rPr>
                    <w:rStyle w:val="PlaceholderText"/>
                  </w:rPr>
                  <w:t>Click or tap here to enter text.</w:t>
                </w:r>
              </w:p>
            </w:tc>
          </w:sdtContent>
        </w:sdt>
      </w:tr>
      <w:tr w:rsidR="00023B3A" w14:paraId="14C6FE4E" w14:textId="77777777" w:rsidTr="005153A9">
        <w:tc>
          <w:tcPr>
            <w:tcW w:w="1786" w:type="dxa"/>
            <w:shd w:val="clear" w:color="auto" w:fill="D9D9D9" w:themeFill="background1" w:themeFillShade="D9"/>
          </w:tcPr>
          <w:p w14:paraId="2ABDDD08" w14:textId="77777777" w:rsidR="00023B3A" w:rsidRPr="00A02087" w:rsidRDefault="00FE65B6" w:rsidP="00023B3A">
            <w:pPr>
              <w:rPr>
                <w:b/>
                <w:bCs/>
              </w:rPr>
            </w:pPr>
            <w:r w:rsidRPr="00A02087">
              <w:rPr>
                <w:b/>
                <w:bCs/>
              </w:rPr>
              <w:t>City:</w:t>
            </w:r>
          </w:p>
        </w:tc>
        <w:sdt>
          <w:sdtPr>
            <w:id w:val="-890567941"/>
            <w:placeholder>
              <w:docPart w:val="3147964FCE6445799C2BF03D9C8B274F"/>
            </w:placeholder>
            <w:showingPlcHdr/>
          </w:sdtPr>
          <w:sdtEndPr/>
          <w:sdtContent>
            <w:tc>
              <w:tcPr>
                <w:tcW w:w="2758" w:type="dxa"/>
                <w:gridSpan w:val="2"/>
              </w:tcPr>
              <w:p w14:paraId="50D554FF" w14:textId="77777777" w:rsidR="00023B3A" w:rsidRDefault="00FE65B6" w:rsidP="00023B3A">
                <w:r w:rsidRPr="007540E3">
                  <w:rPr>
                    <w:rStyle w:val="PlaceholderText"/>
                  </w:rPr>
                  <w:t>Click or tap here to enter text.</w:t>
                </w:r>
              </w:p>
            </w:tc>
          </w:sdtContent>
        </w:sdt>
        <w:tc>
          <w:tcPr>
            <w:tcW w:w="1202" w:type="dxa"/>
            <w:shd w:val="clear" w:color="auto" w:fill="D9D9D9" w:themeFill="background1" w:themeFillShade="D9"/>
          </w:tcPr>
          <w:p w14:paraId="232A935B" w14:textId="77777777" w:rsidR="00023B3A" w:rsidRPr="00A02087" w:rsidRDefault="00FE65B6" w:rsidP="00023B3A">
            <w:pPr>
              <w:rPr>
                <w:b/>
                <w:bCs/>
              </w:rPr>
            </w:pPr>
            <w:r w:rsidRPr="00A02087">
              <w:rPr>
                <w:b/>
                <w:bCs/>
              </w:rPr>
              <w:t>Co</w:t>
            </w:r>
            <w:r w:rsidRPr="00A02087">
              <w:rPr>
                <w:b/>
                <w:bCs/>
                <w:shd w:val="clear" w:color="auto" w:fill="D9D9D9" w:themeFill="background1" w:themeFillShade="D9"/>
              </w:rPr>
              <w:t>untry</w:t>
            </w:r>
          </w:p>
        </w:tc>
        <w:sdt>
          <w:sdtPr>
            <w:id w:val="-972354150"/>
            <w:placeholder>
              <w:docPart w:val="D61455011FF54C1FAAF87F7847DA0798"/>
            </w:placeholder>
            <w:showingPlcHdr/>
          </w:sdtPr>
          <w:sdtEndPr/>
          <w:sdtContent>
            <w:tc>
              <w:tcPr>
                <w:tcW w:w="2849" w:type="dxa"/>
              </w:tcPr>
              <w:p w14:paraId="3363BFEF" w14:textId="77777777" w:rsidR="00023B3A" w:rsidRDefault="00FE65B6" w:rsidP="00023B3A">
                <w:r w:rsidRPr="007540E3">
                  <w:rPr>
                    <w:rStyle w:val="PlaceholderText"/>
                  </w:rPr>
                  <w:t>Click or tap here to enter text.</w:t>
                </w:r>
              </w:p>
            </w:tc>
          </w:sdtContent>
        </w:sdt>
      </w:tr>
      <w:tr w:rsidR="00023B3A" w14:paraId="57BF165A" w14:textId="77777777" w:rsidTr="005153A9">
        <w:tc>
          <w:tcPr>
            <w:tcW w:w="1786" w:type="dxa"/>
            <w:shd w:val="clear" w:color="auto" w:fill="D9D9D9" w:themeFill="background1" w:themeFillShade="D9"/>
          </w:tcPr>
          <w:p w14:paraId="3116BEF1" w14:textId="77777777" w:rsidR="00023B3A" w:rsidRPr="00A02087" w:rsidRDefault="00FE65B6" w:rsidP="00023B3A">
            <w:pPr>
              <w:rPr>
                <w:b/>
                <w:bCs/>
              </w:rPr>
            </w:pPr>
            <w:r w:rsidRPr="00A02087">
              <w:rPr>
                <w:b/>
                <w:bCs/>
              </w:rPr>
              <w:t>Position Held:</w:t>
            </w:r>
          </w:p>
        </w:tc>
        <w:sdt>
          <w:sdtPr>
            <w:id w:val="1810902022"/>
            <w:placeholder>
              <w:docPart w:val="1B6A61247A3345E4AB78C92C99132A8A"/>
            </w:placeholder>
            <w:showingPlcHdr/>
          </w:sdtPr>
          <w:sdtEndPr/>
          <w:sdtContent>
            <w:tc>
              <w:tcPr>
                <w:tcW w:w="6809" w:type="dxa"/>
                <w:gridSpan w:val="4"/>
              </w:tcPr>
              <w:p w14:paraId="50A7FDC4" w14:textId="77777777" w:rsidR="00023B3A" w:rsidRDefault="00FE65B6" w:rsidP="00023B3A">
                <w:r w:rsidRPr="007540E3">
                  <w:rPr>
                    <w:rStyle w:val="PlaceholderText"/>
                  </w:rPr>
                  <w:t>Click or tap here to enter text.</w:t>
                </w:r>
              </w:p>
            </w:tc>
          </w:sdtContent>
        </w:sdt>
      </w:tr>
      <w:tr w:rsidR="00FE65B6" w14:paraId="7C3B132B" w14:textId="77777777" w:rsidTr="005153A9">
        <w:tc>
          <w:tcPr>
            <w:tcW w:w="1786" w:type="dxa"/>
            <w:shd w:val="clear" w:color="auto" w:fill="D9D9D9" w:themeFill="background1" w:themeFillShade="D9"/>
          </w:tcPr>
          <w:p w14:paraId="58C965D7" w14:textId="77777777" w:rsidR="00023B3A" w:rsidRPr="00A02087" w:rsidRDefault="00FE65B6" w:rsidP="00023B3A">
            <w:pPr>
              <w:rPr>
                <w:b/>
                <w:bCs/>
              </w:rPr>
            </w:pPr>
            <w:r w:rsidRPr="00A02087">
              <w:rPr>
                <w:b/>
                <w:bCs/>
              </w:rPr>
              <w:t>Dates:</w:t>
            </w:r>
          </w:p>
        </w:tc>
        <w:tc>
          <w:tcPr>
            <w:tcW w:w="827" w:type="dxa"/>
            <w:shd w:val="clear" w:color="auto" w:fill="D9D9D9" w:themeFill="background1" w:themeFillShade="D9"/>
          </w:tcPr>
          <w:p w14:paraId="4154DF91" w14:textId="77777777" w:rsidR="00023B3A" w:rsidRPr="00A02087" w:rsidRDefault="00FE65B6" w:rsidP="00023B3A">
            <w:pPr>
              <w:rPr>
                <w:b/>
                <w:bCs/>
              </w:rPr>
            </w:pPr>
            <w:r w:rsidRPr="00A02087">
              <w:rPr>
                <w:b/>
                <w:bCs/>
              </w:rPr>
              <w:t>From:</w:t>
            </w:r>
          </w:p>
        </w:tc>
        <w:sdt>
          <w:sdtPr>
            <w:id w:val="-1273709544"/>
            <w:placeholder>
              <w:docPart w:val="877127DEEB4B4FC3843B3373B9B390A4"/>
            </w:placeholder>
            <w:showingPlcHdr/>
          </w:sdtPr>
          <w:sdtEndPr/>
          <w:sdtContent>
            <w:tc>
              <w:tcPr>
                <w:tcW w:w="1931" w:type="dxa"/>
              </w:tcPr>
              <w:p w14:paraId="70119E2E" w14:textId="77777777" w:rsidR="00023B3A" w:rsidRDefault="00FE65B6" w:rsidP="00023B3A">
                <w:r w:rsidRPr="007540E3">
                  <w:rPr>
                    <w:rStyle w:val="PlaceholderText"/>
                  </w:rPr>
                  <w:t xml:space="preserve">Click or tap here to enter </w:t>
                </w:r>
                <w:r>
                  <w:rPr>
                    <w:rStyle w:val="PlaceholderText"/>
                  </w:rPr>
                  <w:t>a date</w:t>
                </w:r>
                <w:r w:rsidRPr="007540E3">
                  <w:rPr>
                    <w:rStyle w:val="PlaceholderText"/>
                  </w:rPr>
                  <w:t>.</w:t>
                </w:r>
              </w:p>
            </w:tc>
          </w:sdtContent>
        </w:sdt>
        <w:tc>
          <w:tcPr>
            <w:tcW w:w="1202" w:type="dxa"/>
            <w:shd w:val="clear" w:color="auto" w:fill="D9D9D9" w:themeFill="background1" w:themeFillShade="D9"/>
          </w:tcPr>
          <w:p w14:paraId="6EEE491D" w14:textId="77777777" w:rsidR="00023B3A" w:rsidRPr="00A02087" w:rsidRDefault="00FE65B6" w:rsidP="00023B3A">
            <w:pPr>
              <w:rPr>
                <w:b/>
                <w:bCs/>
              </w:rPr>
            </w:pPr>
            <w:r w:rsidRPr="00A02087">
              <w:rPr>
                <w:b/>
                <w:bCs/>
              </w:rPr>
              <w:t>To:</w:t>
            </w:r>
          </w:p>
        </w:tc>
        <w:sdt>
          <w:sdtPr>
            <w:id w:val="-819038121"/>
            <w:placeholder>
              <w:docPart w:val="A55A6E147C3D4CD3B44DABD919E17AB9"/>
            </w:placeholder>
            <w:showingPlcHdr/>
          </w:sdtPr>
          <w:sdtEndPr/>
          <w:sdtContent>
            <w:tc>
              <w:tcPr>
                <w:tcW w:w="2849" w:type="dxa"/>
              </w:tcPr>
              <w:p w14:paraId="4677C7DC" w14:textId="77777777" w:rsidR="00023B3A" w:rsidRDefault="00FE65B6" w:rsidP="00023B3A">
                <w:r>
                  <w:rPr>
                    <w:rStyle w:val="PlaceholderText"/>
                  </w:rPr>
                  <w:t xml:space="preserve">Enter date </w:t>
                </w:r>
                <w:r w:rsidRPr="007540E3">
                  <w:rPr>
                    <w:rStyle w:val="PlaceholderText"/>
                  </w:rPr>
                  <w:t xml:space="preserve">or </w:t>
                </w:r>
                <w:r>
                  <w:rPr>
                    <w:rStyle w:val="PlaceholderText"/>
                  </w:rPr>
                  <w:t>current</w:t>
                </w:r>
                <w:r w:rsidRPr="007540E3">
                  <w:rPr>
                    <w:rStyle w:val="PlaceholderText"/>
                  </w:rPr>
                  <w:t>.</w:t>
                </w:r>
              </w:p>
            </w:tc>
          </w:sdtContent>
        </w:sdt>
      </w:tr>
      <w:tr w:rsidR="00023B3A" w14:paraId="2463C933" w14:textId="77777777" w:rsidTr="005153A9">
        <w:tc>
          <w:tcPr>
            <w:tcW w:w="1786" w:type="dxa"/>
            <w:shd w:val="clear" w:color="auto" w:fill="D9D9D9" w:themeFill="background1" w:themeFillShade="D9"/>
          </w:tcPr>
          <w:p w14:paraId="015B4712" w14:textId="77777777" w:rsidR="00023B3A" w:rsidRPr="00A02087" w:rsidRDefault="00FE65B6" w:rsidP="00023B3A">
            <w:pPr>
              <w:rPr>
                <w:b/>
                <w:bCs/>
              </w:rPr>
            </w:pPr>
            <w:r w:rsidRPr="00A02087">
              <w:rPr>
                <w:b/>
                <w:bCs/>
              </w:rPr>
              <w:t>Reason for Leaving:</w:t>
            </w:r>
          </w:p>
        </w:tc>
        <w:sdt>
          <w:sdtPr>
            <w:id w:val="-1728529982"/>
            <w:placeholder>
              <w:docPart w:val="299DDF5DF1104D91B0C069B9C2DA46A8"/>
            </w:placeholder>
            <w:showingPlcHdr/>
          </w:sdtPr>
          <w:sdtEndPr/>
          <w:sdtContent>
            <w:tc>
              <w:tcPr>
                <w:tcW w:w="6809" w:type="dxa"/>
                <w:gridSpan w:val="4"/>
              </w:tcPr>
              <w:p w14:paraId="25C22720" w14:textId="77777777" w:rsidR="00023B3A" w:rsidRDefault="00FE65B6" w:rsidP="00023B3A">
                <w:r w:rsidRPr="007540E3">
                  <w:rPr>
                    <w:rStyle w:val="PlaceholderText"/>
                  </w:rPr>
                  <w:t>Click or tap here to enter text.</w:t>
                </w:r>
              </w:p>
            </w:tc>
          </w:sdtContent>
        </w:sdt>
      </w:tr>
    </w:tbl>
    <w:p w14:paraId="232A6EF3" w14:textId="77777777" w:rsidR="00023B3A" w:rsidRDefault="00023B3A" w:rsidP="00023B3A">
      <w:pPr>
        <w:ind w:left="360" w:firstLine="354"/>
      </w:pPr>
    </w:p>
    <w:p w14:paraId="2DEF3210" w14:textId="77777777" w:rsidR="00FE65B6" w:rsidRPr="00FE65B6" w:rsidRDefault="00FE65B6" w:rsidP="005153A9">
      <w:pPr>
        <w:pStyle w:val="ListParagraph"/>
        <w:numPr>
          <w:ilvl w:val="0"/>
          <w:numId w:val="1"/>
        </w:numPr>
        <w:spacing w:after="0" w:line="240" w:lineRule="auto"/>
        <w:ind w:left="426" w:hanging="426"/>
        <w:rPr>
          <w:b/>
          <w:bCs/>
        </w:rPr>
      </w:pPr>
      <w:r w:rsidRPr="00FE65B6">
        <w:rPr>
          <w:b/>
          <w:bCs/>
        </w:rPr>
        <w:t>Qualifications</w:t>
      </w:r>
      <w:r>
        <w:rPr>
          <w:b/>
          <w:bCs/>
        </w:rPr>
        <w:t>:</w:t>
      </w:r>
    </w:p>
    <w:p w14:paraId="4C606079" w14:textId="77777777" w:rsidR="00FE65B6" w:rsidRDefault="00FE65B6" w:rsidP="005153A9">
      <w:pPr>
        <w:ind w:left="426"/>
      </w:pPr>
      <w:r>
        <w:t>Do you hold any qualifications relevant to this position:</w:t>
      </w:r>
    </w:p>
    <w:sdt>
      <w:sdtPr>
        <w:id w:val="-1384940302"/>
        <w:placeholder>
          <w:docPart w:val="C158B2358ACF4C9B816BD388C7DAF06D"/>
        </w:placeholder>
        <w:showingPlcHdr/>
      </w:sdtPr>
      <w:sdtEndPr/>
      <w:sdtContent>
        <w:p w14:paraId="2861DD2F" w14:textId="77777777" w:rsidR="00FE65B6" w:rsidRDefault="00FE65B6" w:rsidP="008D3E0D">
          <w:pPr>
            <w:ind w:left="426"/>
          </w:pPr>
          <w:r w:rsidRPr="007540E3">
            <w:rPr>
              <w:rStyle w:val="PlaceholderText"/>
            </w:rPr>
            <w:t>Click or tap here to enter text.</w:t>
          </w:r>
        </w:p>
      </w:sdtContent>
    </w:sdt>
    <w:p w14:paraId="4D6F205A" w14:textId="77777777" w:rsidR="00596EBF" w:rsidRDefault="00596EBF" w:rsidP="00596EBF">
      <w:pPr>
        <w:pStyle w:val="ListParagraph"/>
        <w:spacing w:after="0" w:line="240" w:lineRule="auto"/>
        <w:ind w:left="425"/>
        <w:rPr>
          <w:b/>
          <w:bCs/>
        </w:rPr>
      </w:pPr>
    </w:p>
    <w:p w14:paraId="3B38F317" w14:textId="77777777" w:rsidR="00FE65B6" w:rsidRPr="00FE65B6" w:rsidRDefault="00FE65B6" w:rsidP="005153A9">
      <w:pPr>
        <w:pStyle w:val="ListParagraph"/>
        <w:numPr>
          <w:ilvl w:val="0"/>
          <w:numId w:val="1"/>
        </w:numPr>
        <w:spacing w:after="0" w:line="240" w:lineRule="auto"/>
        <w:ind w:left="426" w:hanging="426"/>
        <w:rPr>
          <w:b/>
          <w:bCs/>
        </w:rPr>
      </w:pPr>
      <w:r w:rsidRPr="00FE65B6">
        <w:rPr>
          <w:b/>
          <w:bCs/>
        </w:rPr>
        <w:t>Skills</w:t>
      </w:r>
      <w:r>
        <w:rPr>
          <w:b/>
          <w:bCs/>
        </w:rPr>
        <w:t>:</w:t>
      </w:r>
    </w:p>
    <w:p w14:paraId="12D27D65" w14:textId="77777777" w:rsidR="00FE65B6" w:rsidRDefault="00FE65B6" w:rsidP="005153A9">
      <w:pPr>
        <w:ind w:left="426"/>
      </w:pPr>
      <w:r>
        <w:t>Please describe the skills you hold which are relevant to the position applied for:</w:t>
      </w:r>
    </w:p>
    <w:sdt>
      <w:sdtPr>
        <w:id w:val="-1576267813"/>
        <w:placeholder>
          <w:docPart w:val="B7552CDAF1394146B7732E594EB9251D"/>
        </w:placeholder>
        <w:showingPlcHdr/>
      </w:sdtPr>
      <w:sdtEndPr/>
      <w:sdtContent>
        <w:p w14:paraId="30213C79" w14:textId="77777777" w:rsidR="00FE65B6" w:rsidRDefault="00FE65B6" w:rsidP="005153A9">
          <w:pPr>
            <w:pStyle w:val="ListParagraph"/>
            <w:ind w:left="426"/>
          </w:pPr>
          <w:r w:rsidRPr="007540E3">
            <w:rPr>
              <w:rStyle w:val="PlaceholderText"/>
            </w:rPr>
            <w:t>Click or tap here to enter text.</w:t>
          </w:r>
        </w:p>
      </w:sdtContent>
    </w:sdt>
    <w:p w14:paraId="0619AAF4" w14:textId="77777777" w:rsidR="00FE65B6" w:rsidRDefault="00FE65B6" w:rsidP="00FE65B6">
      <w:pPr>
        <w:pStyle w:val="ListParagraph"/>
      </w:pPr>
    </w:p>
    <w:p w14:paraId="21C00093" w14:textId="77777777" w:rsidR="00FE65B6" w:rsidRPr="00FE65B6" w:rsidRDefault="00FE65B6" w:rsidP="005153A9">
      <w:pPr>
        <w:pStyle w:val="ListParagraph"/>
        <w:numPr>
          <w:ilvl w:val="0"/>
          <w:numId w:val="1"/>
        </w:numPr>
        <w:spacing w:after="0" w:line="240" w:lineRule="auto"/>
        <w:ind w:left="426" w:hanging="426"/>
        <w:rPr>
          <w:b/>
          <w:bCs/>
        </w:rPr>
      </w:pPr>
      <w:r w:rsidRPr="00FE65B6">
        <w:rPr>
          <w:b/>
          <w:bCs/>
        </w:rPr>
        <w:t>Language</w:t>
      </w:r>
      <w:r>
        <w:rPr>
          <w:b/>
          <w:bCs/>
        </w:rPr>
        <w:t>:</w:t>
      </w:r>
    </w:p>
    <w:p w14:paraId="5DE2C824" w14:textId="77777777" w:rsidR="00FE65B6" w:rsidRDefault="00FE65B6" w:rsidP="005153A9">
      <w:pPr>
        <w:ind w:left="426"/>
      </w:pPr>
      <w:r>
        <w:t>Do you speak/write any language other than English, which could help you in your job?</w:t>
      </w:r>
    </w:p>
    <w:sdt>
      <w:sdtPr>
        <w:id w:val="551578951"/>
        <w:placeholder>
          <w:docPart w:val="3655A1F3DD3847AB8A471D335D50562D"/>
        </w:placeholder>
        <w:showingPlcHdr/>
      </w:sdtPr>
      <w:sdtEndPr/>
      <w:sdtContent>
        <w:p w14:paraId="6024E485" w14:textId="77777777" w:rsidR="00FE65B6" w:rsidRDefault="00FE65B6" w:rsidP="005153A9">
          <w:pPr>
            <w:pStyle w:val="ListParagraph"/>
            <w:ind w:left="426"/>
          </w:pPr>
          <w:r w:rsidRPr="007540E3">
            <w:rPr>
              <w:rStyle w:val="PlaceholderText"/>
            </w:rPr>
            <w:t>Click or tap here to enter text.</w:t>
          </w:r>
        </w:p>
      </w:sdtContent>
    </w:sdt>
    <w:p w14:paraId="025F9B2F" w14:textId="77777777" w:rsidR="00FE65B6" w:rsidRDefault="00FE65B6" w:rsidP="00FE65B6">
      <w:pPr>
        <w:pStyle w:val="ListParagraph"/>
      </w:pPr>
    </w:p>
    <w:p w14:paraId="28D11DE3" w14:textId="77777777" w:rsidR="00596EBF" w:rsidRDefault="00596EBF" w:rsidP="00FE65B6">
      <w:pPr>
        <w:pStyle w:val="ListParagraph"/>
      </w:pPr>
    </w:p>
    <w:p w14:paraId="79744FB3" w14:textId="77777777" w:rsidR="00596EBF" w:rsidRDefault="00596EBF" w:rsidP="00FE65B6">
      <w:pPr>
        <w:pStyle w:val="ListParagraph"/>
      </w:pPr>
    </w:p>
    <w:p w14:paraId="7E228CBF" w14:textId="77777777" w:rsidR="00FE65B6" w:rsidRPr="0005018C" w:rsidRDefault="00FE65B6" w:rsidP="005153A9">
      <w:pPr>
        <w:pStyle w:val="ListParagraph"/>
        <w:numPr>
          <w:ilvl w:val="0"/>
          <w:numId w:val="1"/>
        </w:numPr>
        <w:ind w:left="426" w:hanging="426"/>
        <w:rPr>
          <w:b/>
          <w:bCs/>
        </w:rPr>
      </w:pPr>
      <w:r w:rsidRPr="0005018C">
        <w:rPr>
          <w:b/>
          <w:bCs/>
        </w:rPr>
        <w:lastRenderedPageBreak/>
        <w:t>Convictions:</w:t>
      </w:r>
    </w:p>
    <w:p w14:paraId="0E7E6C02" w14:textId="77777777" w:rsidR="00FE65B6" w:rsidRDefault="00FE65B6" w:rsidP="005153A9">
      <w:pPr>
        <w:pStyle w:val="ListParagraph"/>
        <w:ind w:left="426"/>
      </w:pPr>
      <w:r>
        <w:t>Have you ever been charged with, or convicted of, a criminal offence (excluding minor traffic offences)? Please be aware that you are not obligated to declare certain offences which occurred more than 7 years ago under the Criminal Records Clean Slate Act 2004.  If you have doubts, please seek legal advice before completing this question.</w:t>
      </w:r>
    </w:p>
    <w:p w14:paraId="23023C81" w14:textId="77777777" w:rsidR="00FE65B6" w:rsidRDefault="00FE65B6" w:rsidP="00FE65B6">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7202E5" w14:paraId="0B4C29F2" w14:textId="77777777" w:rsidTr="007202E5">
        <w:sdt>
          <w:sdtPr>
            <w:id w:val="-1603948798"/>
            <w14:checkbox>
              <w14:checked w14:val="0"/>
              <w14:checkedState w14:val="2612" w14:font="MS Gothic"/>
              <w14:uncheckedState w14:val="2610" w14:font="MS Gothic"/>
            </w14:checkbox>
          </w:sdtPr>
          <w:sdtEndPr/>
          <w:sdtContent>
            <w:tc>
              <w:tcPr>
                <w:tcW w:w="436" w:type="dxa"/>
              </w:tcPr>
              <w:p w14:paraId="27D7E80C" w14:textId="77777777" w:rsidR="007202E5" w:rsidRDefault="007202E5" w:rsidP="00FE65B6">
                <w:pPr>
                  <w:pStyle w:val="ListParagraph"/>
                  <w:ind w:left="0"/>
                </w:pPr>
                <w:r>
                  <w:rPr>
                    <w:rFonts w:ascii="MS Gothic" w:eastAsia="MS Gothic" w:hAnsi="MS Gothic" w:hint="eastAsia"/>
                  </w:rPr>
                  <w:t>☐</w:t>
                </w:r>
              </w:p>
            </w:tc>
          </w:sdtContent>
        </w:sdt>
        <w:tc>
          <w:tcPr>
            <w:tcW w:w="840" w:type="dxa"/>
          </w:tcPr>
          <w:p w14:paraId="20EDDD44" w14:textId="77777777" w:rsidR="007202E5" w:rsidRDefault="007202E5" w:rsidP="00FE65B6">
            <w:pPr>
              <w:pStyle w:val="ListParagraph"/>
              <w:ind w:left="0"/>
            </w:pPr>
            <w:r>
              <w:t>Yes</w:t>
            </w:r>
          </w:p>
        </w:tc>
        <w:tc>
          <w:tcPr>
            <w:tcW w:w="844" w:type="dxa"/>
          </w:tcPr>
          <w:p w14:paraId="604E496D" w14:textId="77777777" w:rsidR="007202E5" w:rsidRDefault="007202E5" w:rsidP="0005018C">
            <w:pPr>
              <w:pStyle w:val="ListParagraph"/>
              <w:ind w:left="0"/>
              <w:jc w:val="right"/>
            </w:pPr>
          </w:p>
        </w:tc>
        <w:sdt>
          <w:sdtPr>
            <w:id w:val="-96332106"/>
            <w14:checkbox>
              <w14:checked w14:val="0"/>
              <w14:checkedState w14:val="2612" w14:font="MS Gothic"/>
              <w14:uncheckedState w14:val="2610" w14:font="MS Gothic"/>
            </w14:checkbox>
          </w:sdtPr>
          <w:sdtEndPr/>
          <w:sdtContent>
            <w:tc>
              <w:tcPr>
                <w:tcW w:w="844" w:type="dxa"/>
              </w:tcPr>
              <w:p w14:paraId="3663BEA1" w14:textId="77777777" w:rsidR="007202E5" w:rsidRDefault="007202E5" w:rsidP="0005018C">
                <w:pPr>
                  <w:pStyle w:val="ListParagraph"/>
                  <w:ind w:left="0"/>
                  <w:jc w:val="right"/>
                </w:pPr>
                <w:r>
                  <w:rPr>
                    <w:rFonts w:ascii="MS Gothic" w:eastAsia="MS Gothic" w:hAnsi="MS Gothic" w:hint="eastAsia"/>
                  </w:rPr>
                  <w:t>☐</w:t>
                </w:r>
              </w:p>
            </w:tc>
          </w:sdtContent>
        </w:sdt>
        <w:tc>
          <w:tcPr>
            <w:tcW w:w="475" w:type="dxa"/>
          </w:tcPr>
          <w:p w14:paraId="2B94ECC6" w14:textId="77777777" w:rsidR="007202E5" w:rsidRDefault="007202E5" w:rsidP="0005018C">
            <w:pPr>
              <w:pStyle w:val="ListParagraph"/>
              <w:ind w:left="0"/>
              <w:jc w:val="right"/>
            </w:pPr>
            <w:r>
              <w:t>No</w:t>
            </w:r>
          </w:p>
        </w:tc>
      </w:tr>
    </w:tbl>
    <w:p w14:paraId="03F1DD5E" w14:textId="77777777" w:rsidR="0005018C" w:rsidRDefault="0005018C" w:rsidP="00275485">
      <w:pPr>
        <w:pStyle w:val="ListParagraph"/>
        <w:ind w:left="426"/>
      </w:pPr>
      <w:r>
        <w:t>If you have answered yes to the above question, please provide details.  If you have answered No you can go on to the next question.</w:t>
      </w:r>
    </w:p>
    <w:p w14:paraId="70C61851" w14:textId="77777777" w:rsidR="00775EDE" w:rsidRDefault="00775EDE" w:rsidP="00275485">
      <w:pPr>
        <w:pStyle w:val="ListParagraph"/>
        <w:ind w:left="426"/>
      </w:pPr>
    </w:p>
    <w:sdt>
      <w:sdtPr>
        <w:id w:val="1461763652"/>
        <w:placeholder>
          <w:docPart w:val="C29282C77E9F45679B9FA9EC608384BA"/>
        </w:placeholder>
        <w:showingPlcHdr/>
      </w:sdtPr>
      <w:sdtEndPr/>
      <w:sdtContent>
        <w:p w14:paraId="7A9FCBF7" w14:textId="77777777" w:rsidR="0005018C" w:rsidRDefault="0005018C" w:rsidP="00401500">
          <w:pPr>
            <w:pStyle w:val="ListParagraph"/>
            <w:ind w:left="426"/>
          </w:pPr>
          <w:r w:rsidRPr="007540E3">
            <w:rPr>
              <w:rStyle w:val="PlaceholderText"/>
            </w:rPr>
            <w:t>Click or tap here to enter text.</w:t>
          </w:r>
        </w:p>
      </w:sdtContent>
    </w:sdt>
    <w:p w14:paraId="5F60BC56" w14:textId="77777777" w:rsidR="0005018C" w:rsidRDefault="0005018C" w:rsidP="00FE65B6">
      <w:pPr>
        <w:pStyle w:val="ListParagraph"/>
      </w:pPr>
    </w:p>
    <w:p w14:paraId="1D2627F4" w14:textId="77777777" w:rsidR="0005018C" w:rsidRPr="0005018C" w:rsidRDefault="0005018C" w:rsidP="00467D3C">
      <w:pPr>
        <w:pStyle w:val="ListParagraph"/>
        <w:numPr>
          <w:ilvl w:val="0"/>
          <w:numId w:val="1"/>
        </w:numPr>
        <w:ind w:left="426" w:hanging="426"/>
        <w:rPr>
          <w:b/>
          <w:bCs/>
        </w:rPr>
      </w:pPr>
      <w:r w:rsidRPr="0005018C">
        <w:rPr>
          <w:b/>
          <w:bCs/>
        </w:rPr>
        <w:t>Drivers Licence:</w:t>
      </w:r>
    </w:p>
    <w:p w14:paraId="5BD78704" w14:textId="77777777" w:rsidR="0005018C" w:rsidRDefault="0005018C" w:rsidP="00275485">
      <w:pPr>
        <w:pStyle w:val="ListParagraph"/>
        <w:ind w:left="426"/>
      </w:pPr>
      <w:r>
        <w:t>Do you have a current valid driver’s licence?</w:t>
      </w:r>
    </w:p>
    <w:p w14:paraId="76639A50" w14:textId="77777777" w:rsidR="00596EBF" w:rsidRDefault="00596EBF" w:rsidP="00275485">
      <w:pPr>
        <w:pStyle w:val="ListParagraph"/>
        <w:ind w:left="426"/>
      </w:pPr>
    </w:p>
    <w:sdt>
      <w:sdtPr>
        <w:id w:val="-1501189491"/>
        <w:placeholder>
          <w:docPart w:val="95352898F79448CEAC9230795AD4CAE0"/>
        </w:placeholder>
        <w:showingPlcHdr/>
        <w:dropDownList>
          <w:listItem w:value="Choose an item."/>
          <w:listItem w:displayText="Yes - Full Licence" w:value="Yes - Full Licence"/>
          <w:listItem w:displayText="Yes - Restricted " w:value="Yes - Restricted "/>
          <w:listItem w:displayText="Yes - Learners" w:value="Yes - Learners"/>
          <w:listItem w:displayText="No" w:value="No"/>
        </w:dropDownList>
      </w:sdtPr>
      <w:sdtEndPr/>
      <w:sdtContent>
        <w:p w14:paraId="6623E48C" w14:textId="77777777" w:rsidR="00596EBF" w:rsidRDefault="00596EBF" w:rsidP="00275485">
          <w:pPr>
            <w:pStyle w:val="ListParagraph"/>
            <w:ind w:left="426"/>
          </w:pPr>
          <w:r w:rsidRPr="009466CB">
            <w:rPr>
              <w:rStyle w:val="PlaceholderText"/>
            </w:rPr>
            <w:t>Choose an item.</w:t>
          </w:r>
        </w:p>
      </w:sdtContent>
    </w:sdt>
    <w:p w14:paraId="0A03C7DF" w14:textId="77777777" w:rsidR="0005018C" w:rsidRDefault="0005018C" w:rsidP="0005018C">
      <w:pPr>
        <w:pStyle w:val="ListParagraph"/>
      </w:pPr>
    </w:p>
    <w:p w14:paraId="4E1776E6" w14:textId="77777777" w:rsidR="0005018C" w:rsidRPr="0005018C" w:rsidRDefault="0005018C" w:rsidP="00775EDE">
      <w:pPr>
        <w:pStyle w:val="ListParagraph"/>
        <w:numPr>
          <w:ilvl w:val="0"/>
          <w:numId w:val="1"/>
        </w:numPr>
        <w:ind w:left="426" w:hanging="426"/>
        <w:rPr>
          <w:b/>
          <w:bCs/>
        </w:rPr>
      </w:pPr>
      <w:r w:rsidRPr="0005018C">
        <w:rPr>
          <w:b/>
          <w:bCs/>
        </w:rPr>
        <w:t>Employment:</w:t>
      </w:r>
    </w:p>
    <w:p w14:paraId="75393AEE" w14:textId="77777777" w:rsidR="0005018C" w:rsidRDefault="0005018C" w:rsidP="00775EDE">
      <w:pPr>
        <w:pStyle w:val="ListParagraph"/>
        <w:ind w:left="426"/>
      </w:pPr>
      <w:r>
        <w:t>Do you have any relatives, friends or members of your household already employed by Mahitahi Hauora?</w:t>
      </w:r>
    </w:p>
    <w:p w14:paraId="2F96B373" w14:textId="77777777" w:rsidR="002B629C" w:rsidRDefault="002B629C" w:rsidP="00775EDE">
      <w:pPr>
        <w:pStyle w:val="ListParagraph"/>
        <w:ind w:left="42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242F41DA" w14:textId="77777777" w:rsidTr="00DB1C7B">
        <w:sdt>
          <w:sdtPr>
            <w:id w:val="35789001"/>
            <w14:checkbox>
              <w14:checked w14:val="0"/>
              <w14:checkedState w14:val="2612" w14:font="MS Gothic"/>
              <w14:uncheckedState w14:val="2610" w14:font="MS Gothic"/>
            </w14:checkbox>
          </w:sdtPr>
          <w:sdtEndPr/>
          <w:sdtContent>
            <w:tc>
              <w:tcPr>
                <w:tcW w:w="436" w:type="dxa"/>
              </w:tcPr>
              <w:p w14:paraId="436F0756"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15794FCD" w14:textId="77777777" w:rsidR="002B629C" w:rsidRDefault="002B629C" w:rsidP="00DB1C7B">
            <w:pPr>
              <w:pStyle w:val="ListParagraph"/>
              <w:ind w:left="0"/>
            </w:pPr>
            <w:r>
              <w:t>Yes</w:t>
            </w:r>
          </w:p>
        </w:tc>
        <w:tc>
          <w:tcPr>
            <w:tcW w:w="844" w:type="dxa"/>
          </w:tcPr>
          <w:p w14:paraId="69F731FA" w14:textId="77777777" w:rsidR="002B629C" w:rsidRDefault="002B629C" w:rsidP="00DB1C7B">
            <w:pPr>
              <w:pStyle w:val="ListParagraph"/>
              <w:ind w:left="0"/>
              <w:jc w:val="right"/>
            </w:pPr>
          </w:p>
        </w:tc>
        <w:sdt>
          <w:sdtPr>
            <w:id w:val="847678966"/>
            <w14:checkbox>
              <w14:checked w14:val="0"/>
              <w14:checkedState w14:val="2612" w14:font="MS Gothic"/>
              <w14:uncheckedState w14:val="2610" w14:font="MS Gothic"/>
            </w14:checkbox>
          </w:sdtPr>
          <w:sdtEndPr/>
          <w:sdtContent>
            <w:tc>
              <w:tcPr>
                <w:tcW w:w="844" w:type="dxa"/>
              </w:tcPr>
              <w:p w14:paraId="4B45411A"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3ADF50E5" w14:textId="77777777" w:rsidR="002B629C" w:rsidRDefault="002B629C" w:rsidP="00DB1C7B">
            <w:pPr>
              <w:pStyle w:val="ListParagraph"/>
              <w:ind w:left="0"/>
              <w:jc w:val="right"/>
            </w:pPr>
            <w:r>
              <w:t>No</w:t>
            </w:r>
          </w:p>
        </w:tc>
      </w:tr>
    </w:tbl>
    <w:p w14:paraId="43FE07CF" w14:textId="77777777" w:rsidR="00C81036" w:rsidRDefault="0005018C" w:rsidP="00C81036">
      <w:pPr>
        <w:ind w:left="426" w:hanging="426"/>
      </w:pPr>
      <w:r>
        <w:tab/>
        <w:t xml:space="preserve">If you answered yes to the above question, please provide details.  </w:t>
      </w:r>
    </w:p>
    <w:p w14:paraId="037E7236" w14:textId="77777777" w:rsidR="0005018C" w:rsidRDefault="001A2A71" w:rsidP="00C81036">
      <w:pPr>
        <w:ind w:left="426"/>
      </w:pPr>
      <w:sdt>
        <w:sdtPr>
          <w:id w:val="-661234225"/>
          <w:placeholder>
            <w:docPart w:val="AB336F7ECDD94D2194E46A1C6BB7D2C3"/>
          </w:placeholder>
          <w:showingPlcHdr/>
        </w:sdtPr>
        <w:sdtEndPr/>
        <w:sdtContent>
          <w:r w:rsidR="0005018C" w:rsidRPr="007540E3">
            <w:rPr>
              <w:rStyle w:val="PlaceholderText"/>
            </w:rPr>
            <w:t>Click or tap here to enter text.</w:t>
          </w:r>
        </w:sdtContent>
      </w:sdt>
    </w:p>
    <w:p w14:paraId="24F02536" w14:textId="77777777" w:rsidR="00C81036" w:rsidRDefault="00C81036" w:rsidP="00E6230F">
      <w:pPr>
        <w:pStyle w:val="ListParagraph"/>
        <w:ind w:left="426"/>
        <w:rPr>
          <w:b/>
          <w:bCs/>
        </w:rPr>
      </w:pPr>
      <w:r>
        <w:rPr>
          <w:b/>
          <w:bCs/>
        </w:rPr>
        <w:t>Are there any other conflicts of interest you may have in applying for a role with us?</w:t>
      </w:r>
      <w:r w:rsidR="00E6230F">
        <w:rPr>
          <w:b/>
          <w:bCs/>
        </w:rPr>
        <w:t xml:space="preserve"> Please list these below.</w:t>
      </w:r>
    </w:p>
    <w:p w14:paraId="2BD046CF" w14:textId="77777777" w:rsidR="002B629C" w:rsidRDefault="002B629C" w:rsidP="002B629C">
      <w:pPr>
        <w:pStyle w:val="ListParagraph"/>
        <w:rPr>
          <w:b/>
          <w:bCs/>
        </w:rPr>
      </w:pPr>
    </w:p>
    <w:p w14:paraId="703943E5" w14:textId="77777777" w:rsidR="00C81036" w:rsidRDefault="001A2A71" w:rsidP="00C81036">
      <w:pPr>
        <w:pStyle w:val="ListParagraph"/>
        <w:ind w:hanging="153"/>
        <w:rPr>
          <w:b/>
          <w:bCs/>
        </w:rPr>
      </w:pPr>
      <w:sdt>
        <w:sdtPr>
          <w:id w:val="300275575"/>
          <w:placeholder>
            <w:docPart w:val="9B9F95334FD647EB8050206D0D344E92"/>
          </w:placeholder>
          <w:showingPlcHdr/>
        </w:sdtPr>
        <w:sdtEndPr/>
        <w:sdtContent>
          <w:r w:rsidR="00E6230F" w:rsidRPr="007540E3">
            <w:rPr>
              <w:rStyle w:val="PlaceholderText"/>
            </w:rPr>
            <w:t>Click or tap here to enter text.</w:t>
          </w:r>
        </w:sdtContent>
      </w:sdt>
    </w:p>
    <w:p w14:paraId="5FEE9A15" w14:textId="77777777" w:rsidR="0005018C" w:rsidRPr="0005018C" w:rsidRDefault="0005018C" w:rsidP="002B629C">
      <w:pPr>
        <w:pStyle w:val="ListParagraph"/>
        <w:numPr>
          <w:ilvl w:val="0"/>
          <w:numId w:val="1"/>
        </w:numPr>
        <w:ind w:left="426" w:hanging="426"/>
        <w:rPr>
          <w:b/>
          <w:bCs/>
        </w:rPr>
      </w:pPr>
      <w:r w:rsidRPr="0005018C">
        <w:rPr>
          <w:b/>
          <w:bCs/>
        </w:rPr>
        <w:t>Secondary Employment:</w:t>
      </w:r>
    </w:p>
    <w:p w14:paraId="5F99F510" w14:textId="77777777" w:rsidR="0005018C" w:rsidRDefault="0005018C" w:rsidP="002B629C">
      <w:pPr>
        <w:pStyle w:val="ListParagraph"/>
        <w:ind w:left="426"/>
      </w:pPr>
      <w:r>
        <w:t>Do you have secondary employment?</w:t>
      </w:r>
    </w:p>
    <w:p w14:paraId="305B540F" w14:textId="77777777" w:rsidR="002B629C" w:rsidRDefault="002B629C" w:rsidP="002B629C">
      <w:pPr>
        <w:pStyle w:val="ListParagraph"/>
        <w:ind w:left="426"/>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3A05708F" w14:textId="77777777" w:rsidTr="00DB1C7B">
        <w:sdt>
          <w:sdtPr>
            <w:id w:val="799337207"/>
            <w14:checkbox>
              <w14:checked w14:val="0"/>
              <w14:checkedState w14:val="2612" w14:font="MS Gothic"/>
              <w14:uncheckedState w14:val="2610" w14:font="MS Gothic"/>
            </w14:checkbox>
          </w:sdtPr>
          <w:sdtEndPr/>
          <w:sdtContent>
            <w:tc>
              <w:tcPr>
                <w:tcW w:w="436" w:type="dxa"/>
              </w:tcPr>
              <w:p w14:paraId="3AB496D8"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3D0BBCAD" w14:textId="77777777" w:rsidR="002B629C" w:rsidRDefault="002B629C" w:rsidP="00DB1C7B">
            <w:pPr>
              <w:pStyle w:val="ListParagraph"/>
              <w:ind w:left="0"/>
            </w:pPr>
            <w:r>
              <w:t>Yes</w:t>
            </w:r>
          </w:p>
        </w:tc>
        <w:tc>
          <w:tcPr>
            <w:tcW w:w="844" w:type="dxa"/>
          </w:tcPr>
          <w:p w14:paraId="06521B62" w14:textId="77777777" w:rsidR="002B629C" w:rsidRDefault="002B629C" w:rsidP="00DB1C7B">
            <w:pPr>
              <w:pStyle w:val="ListParagraph"/>
              <w:ind w:left="0"/>
              <w:jc w:val="right"/>
            </w:pPr>
          </w:p>
        </w:tc>
        <w:sdt>
          <w:sdtPr>
            <w:id w:val="2043244406"/>
            <w14:checkbox>
              <w14:checked w14:val="0"/>
              <w14:checkedState w14:val="2612" w14:font="MS Gothic"/>
              <w14:uncheckedState w14:val="2610" w14:font="MS Gothic"/>
            </w14:checkbox>
          </w:sdtPr>
          <w:sdtEndPr/>
          <w:sdtContent>
            <w:tc>
              <w:tcPr>
                <w:tcW w:w="844" w:type="dxa"/>
              </w:tcPr>
              <w:p w14:paraId="16F12C9C"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3D492461" w14:textId="77777777" w:rsidR="002B629C" w:rsidRDefault="002B629C" w:rsidP="00DB1C7B">
            <w:pPr>
              <w:pStyle w:val="ListParagraph"/>
              <w:ind w:left="0"/>
              <w:jc w:val="right"/>
            </w:pPr>
            <w:r>
              <w:t>No</w:t>
            </w:r>
          </w:p>
        </w:tc>
      </w:tr>
    </w:tbl>
    <w:p w14:paraId="7DBBF72F" w14:textId="77777777" w:rsidR="0005018C" w:rsidRDefault="0005018C" w:rsidP="002B629C">
      <w:pPr>
        <w:ind w:left="426"/>
      </w:pPr>
      <w:r>
        <w:t>If you answered yes to the above question, please provide details.  If you answered No you can go on to the next question.</w:t>
      </w:r>
    </w:p>
    <w:sdt>
      <w:sdtPr>
        <w:id w:val="-614756882"/>
        <w:placeholder>
          <w:docPart w:val="02CB96D235D14E24A0C98FC9CD2BBFF2"/>
        </w:placeholder>
        <w:showingPlcHdr/>
      </w:sdtPr>
      <w:sdtEndPr/>
      <w:sdtContent>
        <w:p w14:paraId="2F06D317" w14:textId="77777777" w:rsidR="0005018C" w:rsidRDefault="0005018C" w:rsidP="002B629C">
          <w:pPr>
            <w:ind w:left="426"/>
          </w:pPr>
          <w:r w:rsidRPr="007540E3">
            <w:rPr>
              <w:rStyle w:val="PlaceholderText"/>
            </w:rPr>
            <w:t>Click or tap here to enter text.</w:t>
          </w:r>
        </w:p>
      </w:sdtContent>
    </w:sdt>
    <w:p w14:paraId="33DCED80" w14:textId="77777777" w:rsidR="0005018C" w:rsidRDefault="0005018C" w:rsidP="0005018C">
      <w:pPr>
        <w:ind w:left="709"/>
      </w:pPr>
    </w:p>
    <w:p w14:paraId="3D9020AA" w14:textId="77777777" w:rsidR="0005018C" w:rsidRPr="0005018C" w:rsidRDefault="0005018C" w:rsidP="002B629C">
      <w:pPr>
        <w:pStyle w:val="ListParagraph"/>
        <w:numPr>
          <w:ilvl w:val="0"/>
          <w:numId w:val="1"/>
        </w:numPr>
        <w:spacing w:after="0" w:line="240" w:lineRule="auto"/>
        <w:ind w:left="426" w:hanging="426"/>
        <w:rPr>
          <w:b/>
          <w:bCs/>
        </w:rPr>
      </w:pPr>
      <w:r>
        <w:rPr>
          <w:b/>
          <w:bCs/>
        </w:rPr>
        <w:t>Other Work:</w:t>
      </w:r>
    </w:p>
    <w:p w14:paraId="5D41F971" w14:textId="77777777" w:rsidR="0005018C" w:rsidRDefault="0005018C" w:rsidP="002B629C">
      <w:pPr>
        <w:ind w:left="426"/>
      </w:pPr>
      <w:r>
        <w:t xml:space="preserve">Do you do any other </w:t>
      </w:r>
      <w:r w:rsidR="00596EBF">
        <w:t>voluntary</w:t>
      </w:r>
      <w:r>
        <w:t xml:space="preserve">/unpaid work that </w:t>
      </w:r>
      <w:r w:rsidR="00596EBF">
        <w:t>may</w:t>
      </w:r>
      <w:r>
        <w:t xml:space="preserve"> be relevant to the position you are applying for?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2B629C" w14:paraId="57FFAE3C" w14:textId="77777777" w:rsidTr="00DB1C7B">
        <w:sdt>
          <w:sdtPr>
            <w:id w:val="-1103559355"/>
            <w14:checkbox>
              <w14:checked w14:val="0"/>
              <w14:checkedState w14:val="2612" w14:font="MS Gothic"/>
              <w14:uncheckedState w14:val="2610" w14:font="MS Gothic"/>
            </w14:checkbox>
          </w:sdtPr>
          <w:sdtEndPr/>
          <w:sdtContent>
            <w:tc>
              <w:tcPr>
                <w:tcW w:w="436" w:type="dxa"/>
              </w:tcPr>
              <w:p w14:paraId="470B3C2B" w14:textId="77777777" w:rsidR="002B629C" w:rsidRDefault="002B629C" w:rsidP="00DB1C7B">
                <w:pPr>
                  <w:pStyle w:val="ListParagraph"/>
                  <w:ind w:left="0"/>
                </w:pPr>
                <w:r>
                  <w:rPr>
                    <w:rFonts w:ascii="MS Gothic" w:eastAsia="MS Gothic" w:hAnsi="MS Gothic" w:hint="eastAsia"/>
                  </w:rPr>
                  <w:t>☐</w:t>
                </w:r>
              </w:p>
            </w:tc>
          </w:sdtContent>
        </w:sdt>
        <w:tc>
          <w:tcPr>
            <w:tcW w:w="840" w:type="dxa"/>
          </w:tcPr>
          <w:p w14:paraId="1510087A" w14:textId="77777777" w:rsidR="002B629C" w:rsidRDefault="002B629C" w:rsidP="00DB1C7B">
            <w:pPr>
              <w:pStyle w:val="ListParagraph"/>
              <w:ind w:left="0"/>
            </w:pPr>
            <w:r>
              <w:t>Yes</w:t>
            </w:r>
          </w:p>
        </w:tc>
        <w:tc>
          <w:tcPr>
            <w:tcW w:w="844" w:type="dxa"/>
          </w:tcPr>
          <w:p w14:paraId="2321F568" w14:textId="77777777" w:rsidR="002B629C" w:rsidRDefault="002B629C" w:rsidP="00DB1C7B">
            <w:pPr>
              <w:pStyle w:val="ListParagraph"/>
              <w:ind w:left="0"/>
              <w:jc w:val="right"/>
            </w:pPr>
          </w:p>
        </w:tc>
        <w:sdt>
          <w:sdtPr>
            <w:id w:val="1623180938"/>
            <w14:checkbox>
              <w14:checked w14:val="0"/>
              <w14:checkedState w14:val="2612" w14:font="MS Gothic"/>
              <w14:uncheckedState w14:val="2610" w14:font="MS Gothic"/>
            </w14:checkbox>
          </w:sdtPr>
          <w:sdtEndPr/>
          <w:sdtContent>
            <w:tc>
              <w:tcPr>
                <w:tcW w:w="844" w:type="dxa"/>
              </w:tcPr>
              <w:p w14:paraId="68D05C63" w14:textId="77777777" w:rsidR="002B629C" w:rsidRDefault="002B629C" w:rsidP="00DB1C7B">
                <w:pPr>
                  <w:pStyle w:val="ListParagraph"/>
                  <w:ind w:left="0"/>
                  <w:jc w:val="right"/>
                </w:pPr>
                <w:r>
                  <w:rPr>
                    <w:rFonts w:ascii="MS Gothic" w:eastAsia="MS Gothic" w:hAnsi="MS Gothic" w:hint="eastAsia"/>
                  </w:rPr>
                  <w:t>☐</w:t>
                </w:r>
              </w:p>
            </w:tc>
          </w:sdtContent>
        </w:sdt>
        <w:tc>
          <w:tcPr>
            <w:tcW w:w="475" w:type="dxa"/>
          </w:tcPr>
          <w:p w14:paraId="1C75385B" w14:textId="77777777" w:rsidR="002B629C" w:rsidRDefault="002B629C" w:rsidP="00DB1C7B">
            <w:pPr>
              <w:pStyle w:val="ListParagraph"/>
              <w:ind w:left="0"/>
              <w:jc w:val="right"/>
            </w:pPr>
            <w:r>
              <w:t>No</w:t>
            </w:r>
          </w:p>
        </w:tc>
      </w:tr>
    </w:tbl>
    <w:p w14:paraId="06CC0FF6" w14:textId="77777777" w:rsidR="00314949" w:rsidRDefault="00314949" w:rsidP="002B629C">
      <w:pPr>
        <w:ind w:left="426"/>
      </w:pPr>
      <w:r>
        <w:t>If you answered yes to the above question, please provide details.  If you answered No you can go on to the next question.</w:t>
      </w:r>
    </w:p>
    <w:sdt>
      <w:sdtPr>
        <w:id w:val="1043784596"/>
        <w:placeholder>
          <w:docPart w:val="913B56E855A04ABE818A74F700BB9B9A"/>
        </w:placeholder>
        <w:showingPlcHdr/>
      </w:sdtPr>
      <w:sdtEndPr/>
      <w:sdtContent>
        <w:p w14:paraId="5D8D13E0" w14:textId="77777777" w:rsidR="00314949" w:rsidRDefault="00314949" w:rsidP="00D61F6C">
          <w:pPr>
            <w:ind w:left="426"/>
          </w:pPr>
          <w:r w:rsidRPr="007540E3">
            <w:rPr>
              <w:rStyle w:val="PlaceholderText"/>
            </w:rPr>
            <w:t>Click or tap here to enter text.</w:t>
          </w:r>
        </w:p>
      </w:sdtContent>
    </w:sdt>
    <w:p w14:paraId="08406B78" w14:textId="77777777" w:rsidR="00314949" w:rsidRDefault="00314949" w:rsidP="00073B7C">
      <w:pPr>
        <w:pStyle w:val="ListParagraph"/>
        <w:numPr>
          <w:ilvl w:val="0"/>
          <w:numId w:val="1"/>
        </w:numPr>
        <w:ind w:left="426" w:hanging="426"/>
      </w:pPr>
      <w:r w:rsidRPr="00314949">
        <w:rPr>
          <w:b/>
          <w:bCs/>
        </w:rPr>
        <w:t>Medical:</w:t>
      </w:r>
    </w:p>
    <w:p w14:paraId="2A678E12" w14:textId="77777777" w:rsidR="00314949" w:rsidRDefault="00314949" w:rsidP="00073B7C">
      <w:pPr>
        <w:pStyle w:val="ListParagraph"/>
        <w:ind w:left="426"/>
      </w:pPr>
      <w:r>
        <w:t>Have you any ongoing health problems that may affect your ability to carry out the work you have applied for?</w:t>
      </w:r>
    </w:p>
    <w:p w14:paraId="61C21A36" w14:textId="77777777" w:rsidR="00073B7C" w:rsidRDefault="00073B7C" w:rsidP="00314949">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073B7C" w14:paraId="37B8DB2E" w14:textId="77777777" w:rsidTr="00DB1C7B">
        <w:sdt>
          <w:sdtPr>
            <w:id w:val="-742251376"/>
            <w14:checkbox>
              <w14:checked w14:val="0"/>
              <w14:checkedState w14:val="2612" w14:font="MS Gothic"/>
              <w14:uncheckedState w14:val="2610" w14:font="MS Gothic"/>
            </w14:checkbox>
          </w:sdtPr>
          <w:sdtEndPr/>
          <w:sdtContent>
            <w:tc>
              <w:tcPr>
                <w:tcW w:w="436" w:type="dxa"/>
              </w:tcPr>
              <w:p w14:paraId="6E746301" w14:textId="77777777" w:rsidR="00073B7C" w:rsidRDefault="00073B7C" w:rsidP="00DB1C7B">
                <w:pPr>
                  <w:pStyle w:val="ListParagraph"/>
                  <w:ind w:left="0"/>
                </w:pPr>
                <w:r>
                  <w:rPr>
                    <w:rFonts w:ascii="MS Gothic" w:eastAsia="MS Gothic" w:hAnsi="MS Gothic" w:hint="eastAsia"/>
                  </w:rPr>
                  <w:t>☐</w:t>
                </w:r>
              </w:p>
            </w:tc>
          </w:sdtContent>
        </w:sdt>
        <w:tc>
          <w:tcPr>
            <w:tcW w:w="840" w:type="dxa"/>
          </w:tcPr>
          <w:p w14:paraId="020711F5" w14:textId="77777777" w:rsidR="00073B7C" w:rsidRDefault="00073B7C" w:rsidP="00DB1C7B">
            <w:pPr>
              <w:pStyle w:val="ListParagraph"/>
              <w:ind w:left="0"/>
            </w:pPr>
            <w:r>
              <w:t>Yes</w:t>
            </w:r>
          </w:p>
        </w:tc>
        <w:tc>
          <w:tcPr>
            <w:tcW w:w="844" w:type="dxa"/>
          </w:tcPr>
          <w:p w14:paraId="64488964" w14:textId="77777777" w:rsidR="00073B7C" w:rsidRDefault="00073B7C" w:rsidP="00DB1C7B">
            <w:pPr>
              <w:pStyle w:val="ListParagraph"/>
              <w:ind w:left="0"/>
              <w:jc w:val="right"/>
            </w:pPr>
          </w:p>
        </w:tc>
        <w:sdt>
          <w:sdtPr>
            <w:id w:val="-193856429"/>
            <w14:checkbox>
              <w14:checked w14:val="0"/>
              <w14:checkedState w14:val="2612" w14:font="MS Gothic"/>
              <w14:uncheckedState w14:val="2610" w14:font="MS Gothic"/>
            </w14:checkbox>
          </w:sdtPr>
          <w:sdtEndPr/>
          <w:sdtContent>
            <w:tc>
              <w:tcPr>
                <w:tcW w:w="844" w:type="dxa"/>
              </w:tcPr>
              <w:p w14:paraId="4DCBB3AC" w14:textId="77777777" w:rsidR="00073B7C" w:rsidRDefault="00073B7C" w:rsidP="00DB1C7B">
                <w:pPr>
                  <w:pStyle w:val="ListParagraph"/>
                  <w:ind w:left="0"/>
                  <w:jc w:val="right"/>
                </w:pPr>
                <w:r>
                  <w:rPr>
                    <w:rFonts w:ascii="MS Gothic" w:eastAsia="MS Gothic" w:hAnsi="MS Gothic" w:hint="eastAsia"/>
                  </w:rPr>
                  <w:t>☐</w:t>
                </w:r>
              </w:p>
            </w:tc>
          </w:sdtContent>
        </w:sdt>
        <w:tc>
          <w:tcPr>
            <w:tcW w:w="475" w:type="dxa"/>
          </w:tcPr>
          <w:p w14:paraId="1AB89F02" w14:textId="77777777" w:rsidR="00073B7C" w:rsidRDefault="00073B7C" w:rsidP="00DB1C7B">
            <w:pPr>
              <w:pStyle w:val="ListParagraph"/>
              <w:ind w:left="0"/>
              <w:jc w:val="right"/>
            </w:pPr>
            <w:r>
              <w:t>No</w:t>
            </w:r>
          </w:p>
        </w:tc>
      </w:tr>
    </w:tbl>
    <w:p w14:paraId="49BD4A2E" w14:textId="77777777" w:rsidR="00314949" w:rsidRDefault="00314949" w:rsidP="00073B7C">
      <w:pPr>
        <w:ind w:left="426"/>
      </w:pPr>
      <w:r>
        <w:t>If you answered yes to the above question, please provide details.  If you answered No you can go on to the next question.</w:t>
      </w:r>
    </w:p>
    <w:sdt>
      <w:sdtPr>
        <w:id w:val="1661810869"/>
        <w:placeholder>
          <w:docPart w:val="B63C8FAA297C492DABED12B82A96EFFC"/>
        </w:placeholder>
        <w:showingPlcHdr/>
      </w:sdtPr>
      <w:sdtEndPr/>
      <w:sdtContent>
        <w:p w14:paraId="7DD391B6" w14:textId="77777777" w:rsidR="00314949" w:rsidRDefault="00314949" w:rsidP="00073B7C">
          <w:pPr>
            <w:ind w:left="426"/>
          </w:pPr>
          <w:r w:rsidRPr="007540E3">
            <w:rPr>
              <w:rStyle w:val="PlaceholderText"/>
            </w:rPr>
            <w:t>Click or tap here to enter text.</w:t>
          </w:r>
        </w:p>
      </w:sdtContent>
    </w:sdt>
    <w:p w14:paraId="3889EC80" w14:textId="77777777" w:rsidR="00314949" w:rsidRDefault="00314949" w:rsidP="00314949">
      <w:pPr>
        <w:pStyle w:val="ListParagraph"/>
      </w:pPr>
    </w:p>
    <w:p w14:paraId="1E42CE3B" w14:textId="77777777" w:rsidR="00314949" w:rsidRDefault="00314949" w:rsidP="00073B7C">
      <w:pPr>
        <w:pStyle w:val="ListParagraph"/>
        <w:numPr>
          <w:ilvl w:val="0"/>
          <w:numId w:val="1"/>
        </w:numPr>
        <w:ind w:left="426" w:hanging="426"/>
        <w:rPr>
          <w:b/>
          <w:bCs/>
        </w:rPr>
      </w:pPr>
      <w:r w:rsidRPr="00314949">
        <w:rPr>
          <w:b/>
          <w:bCs/>
        </w:rPr>
        <w:t>COVID-19:</w:t>
      </w:r>
    </w:p>
    <w:p w14:paraId="03EE7E36" w14:textId="77777777" w:rsidR="00314949" w:rsidRDefault="00314949" w:rsidP="00073B7C">
      <w:pPr>
        <w:pStyle w:val="ListParagraph"/>
        <w:ind w:left="426"/>
      </w:pPr>
      <w:r>
        <w:t xml:space="preserve">Mahitahi Hauora as a Health Entity has a preference for its employees to be vaccinated against COVID-19. </w:t>
      </w:r>
      <w:r w:rsidR="006503F2">
        <w:t>For some roles this is required, and others not, however</w:t>
      </w:r>
      <w:r>
        <w:t xml:space="preserve"> health and safety of our employees is paramount and therefore we prefer our employees to be vaccinated to minimise risk to individuals, colleagues and whanau.  Employee concerns and information will be managed appropriately and in accordance with legislation.</w:t>
      </w:r>
    </w:p>
    <w:p w14:paraId="6F6C89BF" w14:textId="77777777" w:rsidR="00314949" w:rsidRDefault="00314949" w:rsidP="00314949">
      <w:pPr>
        <w:pStyle w:val="ListParagraph"/>
      </w:pPr>
    </w:p>
    <w:p w14:paraId="31ED6411" w14:textId="77777777" w:rsidR="00314949" w:rsidRDefault="00314949" w:rsidP="00073B7C">
      <w:pPr>
        <w:pStyle w:val="ListParagraph"/>
        <w:ind w:left="426"/>
      </w:pPr>
      <w:r>
        <w:t>Please select from the drop-down menu (it is your choice to share this information with us so there is an option in the drop-down list if you do not wish to):</w:t>
      </w:r>
    </w:p>
    <w:p w14:paraId="7B24A76E" w14:textId="77777777" w:rsidR="00314949" w:rsidRDefault="00314949" w:rsidP="00314949">
      <w:pPr>
        <w:pStyle w:val="ListParagraph"/>
      </w:pPr>
    </w:p>
    <w:sdt>
      <w:sdtPr>
        <w:id w:val="1141706071"/>
        <w:placeholder>
          <w:docPart w:val="955F4296B0F445A88885AC39E08CFB9A"/>
        </w:placeholder>
        <w:showingPlcHdr/>
        <w:dropDownList>
          <w:listItem w:value="Choose an item."/>
          <w:listItem w:displayText="I am fully vaccinated with all available boosters." w:value="I am fully vaccinated with all available boosters."/>
          <w:listItem w:displayText="I am vaccinated with some boosters." w:value="I am vaccinated with some boosters."/>
          <w:listItem w:displayText="I am vaccinated with no booster." w:value="I am vaccinated with no booster."/>
          <w:listItem w:displayText="I am not vaccinated." w:value="I am not vaccinated."/>
          <w:listItem w:displayText="I do not wish to share." w:value="I do not wish to share."/>
        </w:dropDownList>
      </w:sdtPr>
      <w:sdtEndPr/>
      <w:sdtContent>
        <w:p w14:paraId="48381D33" w14:textId="77777777" w:rsidR="00314949" w:rsidRDefault="00651701" w:rsidP="00073B7C">
          <w:pPr>
            <w:pStyle w:val="ListParagraph"/>
            <w:ind w:left="426"/>
          </w:pPr>
          <w:r w:rsidRPr="007E0B1D">
            <w:rPr>
              <w:rStyle w:val="PlaceholderText"/>
            </w:rPr>
            <w:t>Choose an item.</w:t>
          </w:r>
        </w:p>
      </w:sdtContent>
    </w:sdt>
    <w:p w14:paraId="2BC4F948" w14:textId="77777777" w:rsidR="00B4554D" w:rsidRDefault="00B4554D" w:rsidP="00314949">
      <w:pPr>
        <w:pStyle w:val="ListParagraph"/>
      </w:pPr>
    </w:p>
    <w:p w14:paraId="3E9C0B22" w14:textId="77777777" w:rsidR="00B4554D" w:rsidRPr="00596EBF" w:rsidRDefault="00887054" w:rsidP="00073B7C">
      <w:pPr>
        <w:pStyle w:val="ListParagraph"/>
        <w:numPr>
          <w:ilvl w:val="0"/>
          <w:numId w:val="1"/>
        </w:numPr>
        <w:ind w:left="426" w:hanging="426"/>
        <w:rPr>
          <w:b/>
          <w:bCs/>
        </w:rPr>
      </w:pPr>
      <w:r w:rsidRPr="00596EBF">
        <w:rPr>
          <w:b/>
          <w:bCs/>
        </w:rPr>
        <w:t>Referees:</w:t>
      </w:r>
    </w:p>
    <w:p w14:paraId="0363F83D" w14:textId="77777777" w:rsidR="00887054" w:rsidRDefault="00887054" w:rsidP="00073B7C">
      <w:pPr>
        <w:pStyle w:val="ListParagraph"/>
        <w:ind w:left="426"/>
      </w:pPr>
      <w:r>
        <w:t>We require a minimum of two referees (preferably from where you have worked most recently).</w:t>
      </w:r>
    </w:p>
    <w:p w14:paraId="2D36EA51" w14:textId="77777777" w:rsidR="00887054" w:rsidRDefault="00887054" w:rsidP="00887054">
      <w:pPr>
        <w:pStyle w:val="ListParagraph"/>
      </w:pPr>
    </w:p>
    <w:tbl>
      <w:tblPr>
        <w:tblStyle w:val="TableGrid"/>
        <w:tblW w:w="0" w:type="auto"/>
        <w:tblInd w:w="421" w:type="dxa"/>
        <w:tblLook w:val="04A0" w:firstRow="1" w:lastRow="0" w:firstColumn="1" w:lastColumn="0" w:noHBand="0" w:noVBand="1"/>
      </w:tblPr>
      <w:tblGrid>
        <w:gridCol w:w="2551"/>
        <w:gridCol w:w="5745"/>
      </w:tblGrid>
      <w:tr w:rsidR="00887054" w14:paraId="60A60363" w14:textId="77777777" w:rsidTr="00596EBF">
        <w:tc>
          <w:tcPr>
            <w:tcW w:w="2551" w:type="dxa"/>
            <w:shd w:val="clear" w:color="auto" w:fill="BFBFBF" w:themeFill="background1" w:themeFillShade="BF"/>
          </w:tcPr>
          <w:p w14:paraId="2EC7FB12" w14:textId="77777777" w:rsidR="00887054" w:rsidRPr="00490D03" w:rsidRDefault="00887054" w:rsidP="00887054">
            <w:pPr>
              <w:pStyle w:val="ListParagraph"/>
              <w:ind w:left="0"/>
              <w:rPr>
                <w:b/>
                <w:bCs/>
              </w:rPr>
            </w:pPr>
            <w:r w:rsidRPr="00490D03">
              <w:rPr>
                <w:b/>
                <w:bCs/>
              </w:rPr>
              <w:t>Name:</w:t>
            </w:r>
          </w:p>
        </w:tc>
        <w:sdt>
          <w:sdtPr>
            <w:id w:val="2085956858"/>
            <w:placeholder>
              <w:docPart w:val="CDB545D40D294522BDFC77DBFEEEE34C"/>
            </w:placeholder>
            <w:showingPlcHdr/>
          </w:sdtPr>
          <w:sdtEndPr/>
          <w:sdtContent>
            <w:tc>
              <w:tcPr>
                <w:tcW w:w="5745" w:type="dxa"/>
              </w:tcPr>
              <w:p w14:paraId="48F7AC9E" w14:textId="77777777" w:rsidR="00887054" w:rsidRDefault="007115B9" w:rsidP="00887054">
                <w:pPr>
                  <w:pStyle w:val="ListParagraph"/>
                  <w:ind w:left="0"/>
                </w:pPr>
                <w:r w:rsidRPr="00072B6F">
                  <w:rPr>
                    <w:rStyle w:val="PlaceholderText"/>
                  </w:rPr>
                  <w:t>Click or tap here to enter text.</w:t>
                </w:r>
              </w:p>
            </w:tc>
          </w:sdtContent>
        </w:sdt>
      </w:tr>
      <w:tr w:rsidR="00887054" w14:paraId="79D29432" w14:textId="77777777" w:rsidTr="00596EBF">
        <w:tc>
          <w:tcPr>
            <w:tcW w:w="2551" w:type="dxa"/>
            <w:shd w:val="clear" w:color="auto" w:fill="BFBFBF" w:themeFill="background1" w:themeFillShade="BF"/>
          </w:tcPr>
          <w:p w14:paraId="5BDCCC92" w14:textId="77777777" w:rsidR="00887054" w:rsidRPr="00490D03" w:rsidRDefault="007C791C" w:rsidP="00887054">
            <w:pPr>
              <w:pStyle w:val="ListParagraph"/>
              <w:ind w:left="0"/>
              <w:rPr>
                <w:b/>
                <w:bCs/>
              </w:rPr>
            </w:pPr>
            <w:r w:rsidRPr="00490D03">
              <w:rPr>
                <w:b/>
                <w:bCs/>
              </w:rPr>
              <w:t>Relationship:</w:t>
            </w:r>
          </w:p>
        </w:tc>
        <w:sdt>
          <w:sdtPr>
            <w:id w:val="-155154188"/>
            <w:placeholder>
              <w:docPart w:val="EA6BA7328054469795CD3050AC4B3345"/>
            </w:placeholder>
            <w:showingPlcHdr/>
          </w:sdtPr>
          <w:sdtEndPr/>
          <w:sdtContent>
            <w:tc>
              <w:tcPr>
                <w:tcW w:w="5745" w:type="dxa"/>
              </w:tcPr>
              <w:p w14:paraId="40A0F48D" w14:textId="77777777" w:rsidR="00887054" w:rsidRDefault="007115B9" w:rsidP="00887054">
                <w:pPr>
                  <w:pStyle w:val="ListParagraph"/>
                  <w:ind w:left="0"/>
                </w:pPr>
                <w:r w:rsidRPr="00072B6F">
                  <w:rPr>
                    <w:rStyle w:val="PlaceholderText"/>
                  </w:rPr>
                  <w:t>Click or tap here to enter text.</w:t>
                </w:r>
              </w:p>
            </w:tc>
          </w:sdtContent>
        </w:sdt>
      </w:tr>
      <w:tr w:rsidR="00114A89" w14:paraId="3F884962" w14:textId="77777777" w:rsidTr="00596EBF">
        <w:tc>
          <w:tcPr>
            <w:tcW w:w="2551" w:type="dxa"/>
            <w:shd w:val="clear" w:color="auto" w:fill="BFBFBF" w:themeFill="background1" w:themeFillShade="BF"/>
          </w:tcPr>
          <w:p w14:paraId="1E8C2D3D" w14:textId="77777777" w:rsidR="00114A89" w:rsidRPr="00490D03" w:rsidRDefault="00114A89" w:rsidP="00887054">
            <w:pPr>
              <w:pStyle w:val="ListParagraph"/>
              <w:ind w:left="0"/>
              <w:rPr>
                <w:b/>
                <w:bCs/>
              </w:rPr>
            </w:pPr>
            <w:r w:rsidRPr="00490D03">
              <w:rPr>
                <w:b/>
                <w:bCs/>
              </w:rPr>
              <w:t>Company</w:t>
            </w:r>
            <w:r>
              <w:rPr>
                <w:b/>
                <w:bCs/>
              </w:rPr>
              <w:t>:</w:t>
            </w:r>
          </w:p>
        </w:tc>
        <w:sdt>
          <w:sdtPr>
            <w:id w:val="2054817937"/>
            <w:placeholder>
              <w:docPart w:val="342A8BD67D0F448D8A488873258209F8"/>
            </w:placeholder>
            <w:showingPlcHdr/>
          </w:sdtPr>
          <w:sdtEndPr/>
          <w:sdtContent>
            <w:tc>
              <w:tcPr>
                <w:tcW w:w="5745" w:type="dxa"/>
              </w:tcPr>
              <w:p w14:paraId="02B0465F" w14:textId="77777777" w:rsidR="00114A89" w:rsidRDefault="00123D8C" w:rsidP="00887054">
                <w:pPr>
                  <w:pStyle w:val="ListParagraph"/>
                  <w:ind w:left="0"/>
                </w:pPr>
                <w:r w:rsidRPr="006F3EF5">
                  <w:rPr>
                    <w:rStyle w:val="PlaceholderText"/>
                  </w:rPr>
                  <w:t>Click or tap here to enter text.</w:t>
                </w:r>
              </w:p>
            </w:tc>
          </w:sdtContent>
        </w:sdt>
      </w:tr>
      <w:tr w:rsidR="00887054" w14:paraId="69440A13" w14:textId="77777777" w:rsidTr="00596EBF">
        <w:tc>
          <w:tcPr>
            <w:tcW w:w="2551" w:type="dxa"/>
            <w:shd w:val="clear" w:color="auto" w:fill="BFBFBF" w:themeFill="background1" w:themeFillShade="BF"/>
          </w:tcPr>
          <w:p w14:paraId="6A740826" w14:textId="77777777" w:rsidR="00887054" w:rsidRPr="00490D03" w:rsidRDefault="007C791C" w:rsidP="00887054">
            <w:pPr>
              <w:pStyle w:val="ListParagraph"/>
              <w:ind w:left="0"/>
              <w:rPr>
                <w:b/>
                <w:bCs/>
              </w:rPr>
            </w:pPr>
            <w:r w:rsidRPr="00490D03">
              <w:rPr>
                <w:b/>
                <w:bCs/>
              </w:rPr>
              <w:t>Contact Details:</w:t>
            </w:r>
          </w:p>
        </w:tc>
        <w:sdt>
          <w:sdtPr>
            <w:id w:val="-448013429"/>
            <w:placeholder>
              <w:docPart w:val="05B0C12C553E49F88DB86BAEF28C0B8E"/>
            </w:placeholder>
            <w:showingPlcHdr/>
          </w:sdtPr>
          <w:sdtEndPr/>
          <w:sdtContent>
            <w:tc>
              <w:tcPr>
                <w:tcW w:w="5745" w:type="dxa"/>
              </w:tcPr>
              <w:p w14:paraId="00697898" w14:textId="77777777" w:rsidR="00887054" w:rsidRDefault="007115B9" w:rsidP="00887054">
                <w:pPr>
                  <w:pStyle w:val="ListParagraph"/>
                  <w:ind w:left="0"/>
                </w:pPr>
                <w:r w:rsidRPr="00072B6F">
                  <w:rPr>
                    <w:rStyle w:val="PlaceholderText"/>
                  </w:rPr>
                  <w:t>Click or tap here to enter text.</w:t>
                </w:r>
              </w:p>
            </w:tc>
          </w:sdtContent>
        </w:sdt>
      </w:tr>
    </w:tbl>
    <w:p w14:paraId="72437735" w14:textId="77777777" w:rsidR="00887054" w:rsidRDefault="00887054" w:rsidP="00887054">
      <w:pPr>
        <w:pStyle w:val="ListParagraph"/>
      </w:pPr>
    </w:p>
    <w:tbl>
      <w:tblPr>
        <w:tblStyle w:val="TableGrid"/>
        <w:tblW w:w="0" w:type="auto"/>
        <w:tblInd w:w="421" w:type="dxa"/>
        <w:tblLook w:val="04A0" w:firstRow="1" w:lastRow="0" w:firstColumn="1" w:lastColumn="0" w:noHBand="0" w:noVBand="1"/>
      </w:tblPr>
      <w:tblGrid>
        <w:gridCol w:w="2551"/>
        <w:gridCol w:w="5745"/>
      </w:tblGrid>
      <w:tr w:rsidR="007115B9" w14:paraId="0E419B56" w14:textId="77777777" w:rsidTr="00596EBF">
        <w:tc>
          <w:tcPr>
            <w:tcW w:w="2551" w:type="dxa"/>
            <w:shd w:val="clear" w:color="auto" w:fill="BFBFBF" w:themeFill="background1" w:themeFillShade="BF"/>
          </w:tcPr>
          <w:p w14:paraId="21412198" w14:textId="77777777" w:rsidR="007115B9" w:rsidRPr="00490D03" w:rsidRDefault="007115B9" w:rsidP="00BE2ECE">
            <w:pPr>
              <w:pStyle w:val="ListParagraph"/>
              <w:ind w:left="0"/>
              <w:rPr>
                <w:b/>
                <w:bCs/>
              </w:rPr>
            </w:pPr>
            <w:r w:rsidRPr="00490D03">
              <w:rPr>
                <w:b/>
                <w:bCs/>
              </w:rPr>
              <w:t>Name:</w:t>
            </w:r>
          </w:p>
        </w:tc>
        <w:sdt>
          <w:sdtPr>
            <w:id w:val="1979417446"/>
            <w:placeholder>
              <w:docPart w:val="BC60F3D9435C4203AD7DA44549579D50"/>
            </w:placeholder>
            <w:showingPlcHdr/>
          </w:sdtPr>
          <w:sdtEndPr/>
          <w:sdtContent>
            <w:tc>
              <w:tcPr>
                <w:tcW w:w="5745" w:type="dxa"/>
              </w:tcPr>
              <w:p w14:paraId="5AB28914" w14:textId="77777777" w:rsidR="007115B9" w:rsidRDefault="007115B9" w:rsidP="00BE2ECE">
                <w:pPr>
                  <w:pStyle w:val="ListParagraph"/>
                  <w:ind w:left="0"/>
                </w:pPr>
                <w:r w:rsidRPr="00072B6F">
                  <w:rPr>
                    <w:rStyle w:val="PlaceholderText"/>
                  </w:rPr>
                  <w:t>Click or tap here to enter text.</w:t>
                </w:r>
              </w:p>
            </w:tc>
          </w:sdtContent>
        </w:sdt>
      </w:tr>
      <w:tr w:rsidR="00114A89" w14:paraId="7B33D29F" w14:textId="77777777" w:rsidTr="00596EBF">
        <w:tc>
          <w:tcPr>
            <w:tcW w:w="2551" w:type="dxa"/>
            <w:shd w:val="clear" w:color="auto" w:fill="BFBFBF" w:themeFill="background1" w:themeFillShade="BF"/>
          </w:tcPr>
          <w:p w14:paraId="05F0E845" w14:textId="77777777" w:rsidR="00114A89" w:rsidRPr="00490D03" w:rsidRDefault="00114A89" w:rsidP="00BE2ECE">
            <w:pPr>
              <w:pStyle w:val="ListParagraph"/>
              <w:ind w:left="0"/>
              <w:rPr>
                <w:b/>
                <w:bCs/>
              </w:rPr>
            </w:pPr>
            <w:r w:rsidRPr="00490D03">
              <w:rPr>
                <w:b/>
                <w:bCs/>
              </w:rPr>
              <w:t>Relationship:</w:t>
            </w:r>
          </w:p>
        </w:tc>
        <w:sdt>
          <w:sdtPr>
            <w:id w:val="1920662860"/>
            <w:placeholder>
              <w:docPart w:val="342A8BD67D0F448D8A488873258209F8"/>
            </w:placeholder>
            <w:showingPlcHdr/>
          </w:sdtPr>
          <w:sdtEndPr/>
          <w:sdtContent>
            <w:tc>
              <w:tcPr>
                <w:tcW w:w="5745" w:type="dxa"/>
              </w:tcPr>
              <w:p w14:paraId="060B511F" w14:textId="77777777" w:rsidR="00114A89" w:rsidRDefault="00123D8C" w:rsidP="00BE2ECE">
                <w:pPr>
                  <w:pStyle w:val="ListParagraph"/>
                  <w:ind w:left="0"/>
                </w:pPr>
                <w:r w:rsidRPr="006F3EF5">
                  <w:rPr>
                    <w:rStyle w:val="PlaceholderText"/>
                  </w:rPr>
                  <w:t>Click or tap here to enter text.</w:t>
                </w:r>
              </w:p>
            </w:tc>
          </w:sdtContent>
        </w:sdt>
      </w:tr>
      <w:tr w:rsidR="007115B9" w14:paraId="3EBE62E9" w14:textId="77777777" w:rsidTr="00596EBF">
        <w:tc>
          <w:tcPr>
            <w:tcW w:w="2551" w:type="dxa"/>
            <w:shd w:val="clear" w:color="auto" w:fill="BFBFBF" w:themeFill="background1" w:themeFillShade="BF"/>
          </w:tcPr>
          <w:p w14:paraId="0E241F17" w14:textId="77777777" w:rsidR="007115B9" w:rsidRPr="00490D03" w:rsidRDefault="007115B9" w:rsidP="00BE2ECE">
            <w:pPr>
              <w:pStyle w:val="ListParagraph"/>
              <w:ind w:left="0"/>
              <w:rPr>
                <w:b/>
                <w:bCs/>
              </w:rPr>
            </w:pPr>
            <w:r w:rsidRPr="00490D03">
              <w:rPr>
                <w:b/>
                <w:bCs/>
              </w:rPr>
              <w:t>Company</w:t>
            </w:r>
            <w:r w:rsidR="00114A89">
              <w:rPr>
                <w:b/>
                <w:bCs/>
              </w:rPr>
              <w:t>:</w:t>
            </w:r>
          </w:p>
        </w:tc>
        <w:sdt>
          <w:sdtPr>
            <w:id w:val="1050731344"/>
            <w:placeholder>
              <w:docPart w:val="BC60F3D9435C4203AD7DA44549579D50"/>
            </w:placeholder>
            <w:showingPlcHdr/>
          </w:sdtPr>
          <w:sdtEndPr/>
          <w:sdtContent>
            <w:tc>
              <w:tcPr>
                <w:tcW w:w="5745" w:type="dxa"/>
              </w:tcPr>
              <w:p w14:paraId="1AC97C9D" w14:textId="77777777" w:rsidR="007115B9" w:rsidRDefault="00FA3CB3" w:rsidP="00BE2ECE">
                <w:pPr>
                  <w:pStyle w:val="ListParagraph"/>
                  <w:ind w:left="0"/>
                </w:pPr>
                <w:r w:rsidRPr="00072B6F">
                  <w:rPr>
                    <w:rStyle w:val="PlaceholderText"/>
                  </w:rPr>
                  <w:t>Click or tap here to enter text.</w:t>
                </w:r>
              </w:p>
            </w:tc>
          </w:sdtContent>
        </w:sdt>
      </w:tr>
      <w:tr w:rsidR="007115B9" w14:paraId="5AEEB102" w14:textId="77777777" w:rsidTr="00596EBF">
        <w:tc>
          <w:tcPr>
            <w:tcW w:w="2551" w:type="dxa"/>
            <w:shd w:val="clear" w:color="auto" w:fill="BFBFBF" w:themeFill="background1" w:themeFillShade="BF"/>
          </w:tcPr>
          <w:p w14:paraId="28E55040" w14:textId="77777777" w:rsidR="007115B9" w:rsidRPr="00490D03" w:rsidRDefault="007115B9" w:rsidP="00BE2ECE">
            <w:pPr>
              <w:pStyle w:val="ListParagraph"/>
              <w:ind w:left="0"/>
              <w:rPr>
                <w:b/>
                <w:bCs/>
              </w:rPr>
            </w:pPr>
            <w:r w:rsidRPr="00490D03">
              <w:rPr>
                <w:b/>
                <w:bCs/>
              </w:rPr>
              <w:t>Contact Details:</w:t>
            </w:r>
          </w:p>
        </w:tc>
        <w:sdt>
          <w:sdtPr>
            <w:id w:val="-709187174"/>
            <w:placeholder>
              <w:docPart w:val="BC60F3D9435C4203AD7DA44549579D50"/>
            </w:placeholder>
            <w:showingPlcHdr/>
          </w:sdtPr>
          <w:sdtEndPr/>
          <w:sdtContent>
            <w:tc>
              <w:tcPr>
                <w:tcW w:w="5745" w:type="dxa"/>
              </w:tcPr>
              <w:p w14:paraId="0044654B" w14:textId="77777777" w:rsidR="007115B9" w:rsidRDefault="00FA3CB3" w:rsidP="00BE2ECE">
                <w:pPr>
                  <w:pStyle w:val="ListParagraph"/>
                  <w:ind w:left="0"/>
                </w:pPr>
                <w:r w:rsidRPr="00072B6F">
                  <w:rPr>
                    <w:rStyle w:val="PlaceholderText"/>
                  </w:rPr>
                  <w:t>Click or tap here to enter text.</w:t>
                </w:r>
              </w:p>
            </w:tc>
          </w:sdtContent>
        </w:sdt>
      </w:tr>
    </w:tbl>
    <w:p w14:paraId="12096D80" w14:textId="77777777" w:rsidR="00A02087" w:rsidRDefault="00A02087" w:rsidP="00A02087">
      <w:pPr>
        <w:spacing w:after="0" w:line="240" w:lineRule="auto"/>
      </w:pPr>
    </w:p>
    <w:tbl>
      <w:tblPr>
        <w:tblStyle w:val="TableGrid"/>
        <w:tblW w:w="0" w:type="auto"/>
        <w:tblInd w:w="421" w:type="dxa"/>
        <w:tblLook w:val="04A0" w:firstRow="1" w:lastRow="0" w:firstColumn="1" w:lastColumn="0" w:noHBand="0" w:noVBand="1"/>
      </w:tblPr>
      <w:tblGrid>
        <w:gridCol w:w="2551"/>
        <w:gridCol w:w="5745"/>
      </w:tblGrid>
      <w:tr w:rsidR="007115B9" w14:paraId="48D2D004" w14:textId="77777777" w:rsidTr="00596EBF">
        <w:tc>
          <w:tcPr>
            <w:tcW w:w="2551" w:type="dxa"/>
            <w:shd w:val="clear" w:color="auto" w:fill="BFBFBF" w:themeFill="background1" w:themeFillShade="BF"/>
          </w:tcPr>
          <w:p w14:paraId="0EBA8C36" w14:textId="77777777" w:rsidR="007115B9" w:rsidRPr="00490D03" w:rsidRDefault="007115B9" w:rsidP="00BE2ECE">
            <w:pPr>
              <w:pStyle w:val="ListParagraph"/>
              <w:ind w:left="0"/>
              <w:rPr>
                <w:b/>
                <w:bCs/>
              </w:rPr>
            </w:pPr>
            <w:r w:rsidRPr="00490D03">
              <w:rPr>
                <w:b/>
                <w:bCs/>
              </w:rPr>
              <w:t>Name:</w:t>
            </w:r>
          </w:p>
        </w:tc>
        <w:sdt>
          <w:sdtPr>
            <w:id w:val="898864898"/>
            <w:placeholder>
              <w:docPart w:val="A5E1A8AB35BA4A05BA879C9E293968F0"/>
            </w:placeholder>
            <w:showingPlcHdr/>
          </w:sdtPr>
          <w:sdtEndPr/>
          <w:sdtContent>
            <w:tc>
              <w:tcPr>
                <w:tcW w:w="5745" w:type="dxa"/>
              </w:tcPr>
              <w:p w14:paraId="25A1BCC0" w14:textId="77777777" w:rsidR="007115B9" w:rsidRDefault="007115B9" w:rsidP="00BE2ECE">
                <w:pPr>
                  <w:pStyle w:val="ListParagraph"/>
                  <w:ind w:left="0"/>
                </w:pPr>
                <w:r w:rsidRPr="00072B6F">
                  <w:rPr>
                    <w:rStyle w:val="PlaceholderText"/>
                  </w:rPr>
                  <w:t>Click or tap here to enter text.</w:t>
                </w:r>
              </w:p>
            </w:tc>
          </w:sdtContent>
        </w:sdt>
      </w:tr>
      <w:tr w:rsidR="00FF6950" w14:paraId="0E1B82EF" w14:textId="77777777" w:rsidTr="00596EBF">
        <w:tc>
          <w:tcPr>
            <w:tcW w:w="2551" w:type="dxa"/>
            <w:shd w:val="clear" w:color="auto" w:fill="BFBFBF" w:themeFill="background1" w:themeFillShade="BF"/>
          </w:tcPr>
          <w:p w14:paraId="5A83011E" w14:textId="77777777" w:rsidR="00FF6950" w:rsidRPr="00490D03" w:rsidRDefault="00FF6950" w:rsidP="00BE2ECE">
            <w:pPr>
              <w:pStyle w:val="ListParagraph"/>
              <w:ind w:left="0"/>
              <w:rPr>
                <w:b/>
                <w:bCs/>
              </w:rPr>
            </w:pPr>
            <w:r w:rsidRPr="00490D03">
              <w:rPr>
                <w:b/>
                <w:bCs/>
              </w:rPr>
              <w:t>Relationship:</w:t>
            </w:r>
          </w:p>
        </w:tc>
        <w:sdt>
          <w:sdtPr>
            <w:id w:val="293882390"/>
            <w:placeholder>
              <w:docPart w:val="342A8BD67D0F448D8A488873258209F8"/>
            </w:placeholder>
            <w:showingPlcHdr/>
          </w:sdtPr>
          <w:sdtEndPr/>
          <w:sdtContent>
            <w:tc>
              <w:tcPr>
                <w:tcW w:w="5745" w:type="dxa"/>
              </w:tcPr>
              <w:p w14:paraId="6ECEC9AA" w14:textId="77777777" w:rsidR="00FF6950" w:rsidRDefault="00123D8C" w:rsidP="00BE2ECE">
                <w:pPr>
                  <w:pStyle w:val="ListParagraph"/>
                  <w:ind w:left="0"/>
                </w:pPr>
                <w:r w:rsidRPr="006F3EF5">
                  <w:rPr>
                    <w:rStyle w:val="PlaceholderText"/>
                  </w:rPr>
                  <w:t>Click or tap here to enter text.</w:t>
                </w:r>
              </w:p>
            </w:tc>
          </w:sdtContent>
        </w:sdt>
      </w:tr>
      <w:tr w:rsidR="007115B9" w14:paraId="73758126" w14:textId="77777777" w:rsidTr="00596EBF">
        <w:tc>
          <w:tcPr>
            <w:tcW w:w="2551" w:type="dxa"/>
            <w:shd w:val="clear" w:color="auto" w:fill="BFBFBF" w:themeFill="background1" w:themeFillShade="BF"/>
          </w:tcPr>
          <w:p w14:paraId="507ACE2F" w14:textId="77777777" w:rsidR="007115B9" w:rsidRPr="00490D03" w:rsidRDefault="007115B9" w:rsidP="00BE2ECE">
            <w:pPr>
              <w:pStyle w:val="ListParagraph"/>
              <w:ind w:left="0"/>
              <w:rPr>
                <w:b/>
                <w:bCs/>
              </w:rPr>
            </w:pPr>
            <w:r w:rsidRPr="00490D03">
              <w:rPr>
                <w:b/>
                <w:bCs/>
              </w:rPr>
              <w:t>Company</w:t>
            </w:r>
            <w:r w:rsidR="00FF6950">
              <w:rPr>
                <w:b/>
                <w:bCs/>
              </w:rPr>
              <w:t>:</w:t>
            </w:r>
          </w:p>
        </w:tc>
        <w:sdt>
          <w:sdtPr>
            <w:id w:val="-1987772390"/>
            <w:placeholder>
              <w:docPart w:val="A5E1A8AB35BA4A05BA879C9E293968F0"/>
            </w:placeholder>
            <w:showingPlcHdr/>
          </w:sdtPr>
          <w:sdtEndPr/>
          <w:sdtContent>
            <w:tc>
              <w:tcPr>
                <w:tcW w:w="5745" w:type="dxa"/>
              </w:tcPr>
              <w:p w14:paraId="1244C63B" w14:textId="77777777" w:rsidR="007115B9" w:rsidRDefault="00FA3CB3" w:rsidP="00BE2ECE">
                <w:pPr>
                  <w:pStyle w:val="ListParagraph"/>
                  <w:ind w:left="0"/>
                </w:pPr>
                <w:r w:rsidRPr="00072B6F">
                  <w:rPr>
                    <w:rStyle w:val="PlaceholderText"/>
                  </w:rPr>
                  <w:t>Click or tap here to enter text.</w:t>
                </w:r>
              </w:p>
            </w:tc>
          </w:sdtContent>
        </w:sdt>
      </w:tr>
      <w:tr w:rsidR="007115B9" w14:paraId="5CC41687" w14:textId="77777777" w:rsidTr="00596EBF">
        <w:tc>
          <w:tcPr>
            <w:tcW w:w="2551" w:type="dxa"/>
            <w:shd w:val="clear" w:color="auto" w:fill="BFBFBF" w:themeFill="background1" w:themeFillShade="BF"/>
          </w:tcPr>
          <w:p w14:paraId="7DE88616" w14:textId="77777777" w:rsidR="007115B9" w:rsidRPr="00490D03" w:rsidRDefault="007115B9" w:rsidP="00BE2ECE">
            <w:pPr>
              <w:pStyle w:val="ListParagraph"/>
              <w:ind w:left="0"/>
              <w:rPr>
                <w:b/>
                <w:bCs/>
              </w:rPr>
            </w:pPr>
            <w:r w:rsidRPr="00490D03">
              <w:rPr>
                <w:b/>
                <w:bCs/>
              </w:rPr>
              <w:t>Contact Details:</w:t>
            </w:r>
          </w:p>
        </w:tc>
        <w:sdt>
          <w:sdtPr>
            <w:id w:val="911051480"/>
            <w:placeholder>
              <w:docPart w:val="A5E1A8AB35BA4A05BA879C9E293968F0"/>
            </w:placeholder>
            <w:showingPlcHdr/>
          </w:sdtPr>
          <w:sdtEndPr/>
          <w:sdtContent>
            <w:tc>
              <w:tcPr>
                <w:tcW w:w="5745" w:type="dxa"/>
              </w:tcPr>
              <w:p w14:paraId="5C6D00C9" w14:textId="77777777" w:rsidR="007115B9" w:rsidRDefault="00FA3CB3" w:rsidP="00BE2ECE">
                <w:pPr>
                  <w:pStyle w:val="ListParagraph"/>
                  <w:ind w:left="0"/>
                </w:pPr>
                <w:r w:rsidRPr="00072B6F">
                  <w:rPr>
                    <w:rStyle w:val="PlaceholderText"/>
                  </w:rPr>
                  <w:t>Click or tap here to enter text.</w:t>
                </w:r>
              </w:p>
            </w:tc>
          </w:sdtContent>
        </w:sdt>
      </w:tr>
    </w:tbl>
    <w:p w14:paraId="69A12E61" w14:textId="77777777" w:rsidR="00314949" w:rsidRDefault="00314949" w:rsidP="00314949">
      <w:pPr>
        <w:pStyle w:val="ListParagraph"/>
      </w:pPr>
    </w:p>
    <w:p w14:paraId="677D2A4F" w14:textId="77777777" w:rsidR="007115B9" w:rsidRDefault="007115B9" w:rsidP="00314949">
      <w:pPr>
        <w:pStyle w:val="ListParagraph"/>
      </w:pPr>
    </w:p>
    <w:p w14:paraId="47CD0831" w14:textId="77777777" w:rsidR="00314949" w:rsidRPr="006202D6" w:rsidRDefault="00A343D5" w:rsidP="00073B7C">
      <w:pPr>
        <w:pStyle w:val="ListParagraph"/>
        <w:numPr>
          <w:ilvl w:val="0"/>
          <w:numId w:val="1"/>
        </w:numPr>
        <w:ind w:left="426" w:hanging="426"/>
        <w:rPr>
          <w:b/>
          <w:bCs/>
        </w:rPr>
      </w:pPr>
      <w:r w:rsidRPr="006202D6">
        <w:rPr>
          <w:b/>
          <w:bCs/>
        </w:rPr>
        <w:t>Referee Consent:</w:t>
      </w:r>
    </w:p>
    <w:p w14:paraId="1FC0246F" w14:textId="77777777" w:rsidR="00FF6950" w:rsidRDefault="00A343D5" w:rsidP="00073B7C">
      <w:pPr>
        <w:pStyle w:val="ListParagraph"/>
        <w:ind w:left="426"/>
      </w:pPr>
      <w:r>
        <w:t xml:space="preserve">I give consent to Mahitahi Hauora seeking verbal or written information on a confidential basis about me from representatives or my previous employers and/or referees and authorise the </w:t>
      </w:r>
      <w:r>
        <w:lastRenderedPageBreak/>
        <w:t xml:space="preserve">information sought to be released by them to Mahitahi Hauora for the purpose of ascertaining my suitability for the position applied for.  </w:t>
      </w:r>
    </w:p>
    <w:p w14:paraId="294267A1" w14:textId="77777777" w:rsidR="00A343D5" w:rsidRDefault="00A343D5" w:rsidP="00073B7C">
      <w:pPr>
        <w:pStyle w:val="ListParagraph"/>
        <w:ind w:left="426"/>
      </w:pPr>
      <w:r>
        <w:t>I understand that the information received by Mahitahi Hauora is supplied in confidence as evaluation material and will not be disclosed to me</w:t>
      </w:r>
      <w:r w:rsidR="006202D6">
        <w:t xml:space="preserve">.  </w:t>
      </w:r>
      <w:r w:rsidR="006202D6">
        <w:rPr>
          <w:b/>
          <w:bCs/>
        </w:rPr>
        <w:t>Prior approval will be sought from any preferred candidate/s before any contact with referees is made.</w:t>
      </w:r>
    </w:p>
    <w:p w14:paraId="738E52E4" w14:textId="77777777" w:rsidR="006202D6" w:rsidRDefault="006202D6" w:rsidP="006202D6">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073B7C" w14:paraId="524F5B3C" w14:textId="77777777" w:rsidTr="00DB1C7B">
        <w:sdt>
          <w:sdtPr>
            <w:id w:val="-1598009370"/>
            <w14:checkbox>
              <w14:checked w14:val="0"/>
              <w14:checkedState w14:val="2612" w14:font="MS Gothic"/>
              <w14:uncheckedState w14:val="2610" w14:font="MS Gothic"/>
            </w14:checkbox>
          </w:sdtPr>
          <w:sdtEndPr/>
          <w:sdtContent>
            <w:tc>
              <w:tcPr>
                <w:tcW w:w="436" w:type="dxa"/>
              </w:tcPr>
              <w:p w14:paraId="360EF901" w14:textId="77777777" w:rsidR="00073B7C" w:rsidRDefault="00073B7C" w:rsidP="00DB1C7B">
                <w:pPr>
                  <w:pStyle w:val="ListParagraph"/>
                  <w:ind w:left="0"/>
                </w:pPr>
                <w:r>
                  <w:rPr>
                    <w:rFonts w:ascii="MS Gothic" w:eastAsia="MS Gothic" w:hAnsi="MS Gothic" w:hint="eastAsia"/>
                  </w:rPr>
                  <w:t>☐</w:t>
                </w:r>
              </w:p>
            </w:tc>
          </w:sdtContent>
        </w:sdt>
        <w:tc>
          <w:tcPr>
            <w:tcW w:w="840" w:type="dxa"/>
          </w:tcPr>
          <w:p w14:paraId="77735EB9" w14:textId="77777777" w:rsidR="00073B7C" w:rsidRDefault="00073B7C" w:rsidP="00DB1C7B">
            <w:pPr>
              <w:pStyle w:val="ListParagraph"/>
              <w:ind w:left="0"/>
            </w:pPr>
            <w:r>
              <w:t>Yes</w:t>
            </w:r>
          </w:p>
        </w:tc>
        <w:tc>
          <w:tcPr>
            <w:tcW w:w="844" w:type="dxa"/>
          </w:tcPr>
          <w:p w14:paraId="2005C45D" w14:textId="77777777" w:rsidR="00073B7C" w:rsidRDefault="00073B7C" w:rsidP="00DB1C7B">
            <w:pPr>
              <w:pStyle w:val="ListParagraph"/>
              <w:ind w:left="0"/>
              <w:jc w:val="right"/>
            </w:pPr>
          </w:p>
        </w:tc>
        <w:sdt>
          <w:sdtPr>
            <w:id w:val="2024430188"/>
            <w14:checkbox>
              <w14:checked w14:val="0"/>
              <w14:checkedState w14:val="2612" w14:font="MS Gothic"/>
              <w14:uncheckedState w14:val="2610" w14:font="MS Gothic"/>
            </w14:checkbox>
          </w:sdtPr>
          <w:sdtEndPr/>
          <w:sdtContent>
            <w:tc>
              <w:tcPr>
                <w:tcW w:w="844" w:type="dxa"/>
              </w:tcPr>
              <w:p w14:paraId="184ADFA8" w14:textId="77777777" w:rsidR="00073B7C" w:rsidRDefault="00073B7C" w:rsidP="00DB1C7B">
                <w:pPr>
                  <w:pStyle w:val="ListParagraph"/>
                  <w:ind w:left="0"/>
                  <w:jc w:val="right"/>
                </w:pPr>
                <w:r>
                  <w:rPr>
                    <w:rFonts w:ascii="MS Gothic" w:eastAsia="MS Gothic" w:hAnsi="MS Gothic" w:hint="eastAsia"/>
                  </w:rPr>
                  <w:t>☐</w:t>
                </w:r>
              </w:p>
            </w:tc>
          </w:sdtContent>
        </w:sdt>
        <w:tc>
          <w:tcPr>
            <w:tcW w:w="475" w:type="dxa"/>
          </w:tcPr>
          <w:p w14:paraId="0B72E888" w14:textId="77777777" w:rsidR="00073B7C" w:rsidRDefault="00073B7C" w:rsidP="00DB1C7B">
            <w:pPr>
              <w:pStyle w:val="ListParagraph"/>
              <w:ind w:left="0"/>
              <w:jc w:val="right"/>
            </w:pPr>
            <w:r>
              <w:t>No</w:t>
            </w:r>
          </w:p>
        </w:tc>
      </w:tr>
    </w:tbl>
    <w:p w14:paraId="496BDE9E" w14:textId="77777777" w:rsidR="006202D6" w:rsidRPr="00073B7C" w:rsidRDefault="006202D6" w:rsidP="006202D6">
      <w:pPr>
        <w:pStyle w:val="ListParagraph"/>
        <w:rPr>
          <w:b/>
          <w:bCs/>
        </w:rPr>
      </w:pPr>
    </w:p>
    <w:p w14:paraId="4A483AB9" w14:textId="77777777" w:rsidR="006202D6" w:rsidRPr="00813C4B" w:rsidRDefault="00813C4B" w:rsidP="00073B7C">
      <w:pPr>
        <w:pStyle w:val="ListParagraph"/>
        <w:numPr>
          <w:ilvl w:val="0"/>
          <w:numId w:val="1"/>
        </w:numPr>
        <w:ind w:left="426" w:hanging="426"/>
        <w:rPr>
          <w:b/>
          <w:bCs/>
        </w:rPr>
      </w:pPr>
      <w:r w:rsidRPr="00813C4B">
        <w:rPr>
          <w:b/>
          <w:bCs/>
        </w:rPr>
        <w:t>Authority for Pre-Employment Check:</w:t>
      </w:r>
    </w:p>
    <w:p w14:paraId="5001B78D" w14:textId="77777777" w:rsidR="00813C4B" w:rsidRDefault="00813C4B" w:rsidP="00073B7C">
      <w:pPr>
        <w:pStyle w:val="ListParagraph"/>
        <w:ind w:left="426"/>
      </w:pPr>
      <w:r>
        <w:t xml:space="preserve">In considering my application for employment I acknowledge Mahitahi Hauora may wish to undertake </w:t>
      </w:r>
      <w:r w:rsidR="005524DE">
        <w:t>enquiries</w:t>
      </w:r>
      <w:r>
        <w:t xml:space="preserve"> to check/verify information about me and my suitability for </w:t>
      </w:r>
      <w:r w:rsidR="005524DE">
        <w:t>employment</w:t>
      </w:r>
      <w:r>
        <w:t xml:space="preserve"> relative to the position I am applying for.  I authorise Mahitahi Hauora to carry out such enquiries which may include but are not limited to</w:t>
      </w:r>
      <w:r w:rsidR="005524DE">
        <w:t xml:space="preserve"> proof of identity, right to work in NZ, education record, previous employment, verification of qualifications, professional status and standing, reference checks, police vetting, to release information to Mahitahi Hauora as part of these enquiries.</w:t>
      </w:r>
    </w:p>
    <w:p w14:paraId="6CEB8F16" w14:textId="77777777" w:rsidR="002072F0" w:rsidRDefault="002072F0" w:rsidP="008E7183">
      <w:pPr>
        <w:pStyle w:val="ListParagraph"/>
        <w:ind w:left="709"/>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844"/>
        <w:gridCol w:w="844"/>
        <w:gridCol w:w="475"/>
      </w:tblGrid>
      <w:tr w:rsidR="008E7183" w14:paraId="26AE172E" w14:textId="77777777" w:rsidTr="00DB1C7B">
        <w:sdt>
          <w:sdtPr>
            <w:id w:val="-125394565"/>
            <w14:checkbox>
              <w14:checked w14:val="0"/>
              <w14:checkedState w14:val="2612" w14:font="MS Gothic"/>
              <w14:uncheckedState w14:val="2610" w14:font="MS Gothic"/>
            </w14:checkbox>
          </w:sdtPr>
          <w:sdtEndPr/>
          <w:sdtContent>
            <w:tc>
              <w:tcPr>
                <w:tcW w:w="436" w:type="dxa"/>
              </w:tcPr>
              <w:p w14:paraId="23DD2A4B" w14:textId="77777777" w:rsidR="008E7183" w:rsidRDefault="008E7183" w:rsidP="00DB1C7B">
                <w:pPr>
                  <w:pStyle w:val="ListParagraph"/>
                  <w:ind w:left="0"/>
                </w:pPr>
                <w:r>
                  <w:rPr>
                    <w:rFonts w:ascii="MS Gothic" w:eastAsia="MS Gothic" w:hAnsi="MS Gothic" w:hint="eastAsia"/>
                  </w:rPr>
                  <w:t>☐</w:t>
                </w:r>
              </w:p>
            </w:tc>
          </w:sdtContent>
        </w:sdt>
        <w:tc>
          <w:tcPr>
            <w:tcW w:w="840" w:type="dxa"/>
          </w:tcPr>
          <w:p w14:paraId="76AC36EA" w14:textId="77777777" w:rsidR="008E7183" w:rsidRDefault="008E7183" w:rsidP="00DB1C7B">
            <w:pPr>
              <w:pStyle w:val="ListParagraph"/>
              <w:ind w:left="0"/>
            </w:pPr>
            <w:r>
              <w:t>Yes</w:t>
            </w:r>
          </w:p>
        </w:tc>
        <w:tc>
          <w:tcPr>
            <w:tcW w:w="844" w:type="dxa"/>
          </w:tcPr>
          <w:p w14:paraId="47C3ADA3" w14:textId="77777777" w:rsidR="008E7183" w:rsidRDefault="008E7183" w:rsidP="00DB1C7B">
            <w:pPr>
              <w:pStyle w:val="ListParagraph"/>
              <w:ind w:left="0"/>
              <w:jc w:val="right"/>
            </w:pPr>
          </w:p>
        </w:tc>
        <w:sdt>
          <w:sdtPr>
            <w:id w:val="1436562791"/>
            <w14:checkbox>
              <w14:checked w14:val="0"/>
              <w14:checkedState w14:val="2612" w14:font="MS Gothic"/>
              <w14:uncheckedState w14:val="2610" w14:font="MS Gothic"/>
            </w14:checkbox>
          </w:sdtPr>
          <w:sdtEndPr/>
          <w:sdtContent>
            <w:tc>
              <w:tcPr>
                <w:tcW w:w="844" w:type="dxa"/>
              </w:tcPr>
              <w:p w14:paraId="38E91F28" w14:textId="77777777" w:rsidR="008E7183" w:rsidRDefault="008E7183" w:rsidP="00DB1C7B">
                <w:pPr>
                  <w:pStyle w:val="ListParagraph"/>
                  <w:ind w:left="0"/>
                  <w:jc w:val="right"/>
                </w:pPr>
                <w:r>
                  <w:rPr>
                    <w:rFonts w:ascii="MS Gothic" w:eastAsia="MS Gothic" w:hAnsi="MS Gothic" w:hint="eastAsia"/>
                  </w:rPr>
                  <w:t>☐</w:t>
                </w:r>
              </w:p>
            </w:tc>
          </w:sdtContent>
        </w:sdt>
        <w:tc>
          <w:tcPr>
            <w:tcW w:w="475" w:type="dxa"/>
          </w:tcPr>
          <w:p w14:paraId="625D0C4F" w14:textId="77777777" w:rsidR="008E7183" w:rsidRDefault="008E7183" w:rsidP="00DB1C7B">
            <w:pPr>
              <w:pStyle w:val="ListParagraph"/>
              <w:ind w:left="0"/>
              <w:jc w:val="right"/>
            </w:pPr>
            <w:r>
              <w:t>No</w:t>
            </w:r>
          </w:p>
        </w:tc>
      </w:tr>
    </w:tbl>
    <w:p w14:paraId="7FBC0970" w14:textId="77777777" w:rsidR="008E7183" w:rsidRDefault="008E7183" w:rsidP="008E7183">
      <w:pPr>
        <w:pStyle w:val="ListParagraph"/>
        <w:ind w:left="709"/>
      </w:pPr>
    </w:p>
    <w:p w14:paraId="6BC303B2" w14:textId="77777777" w:rsidR="005524DE" w:rsidRDefault="005524DE" w:rsidP="002072F0">
      <w:pPr>
        <w:pStyle w:val="ListParagraph"/>
        <w:numPr>
          <w:ilvl w:val="0"/>
          <w:numId w:val="1"/>
        </w:numPr>
        <w:ind w:left="360"/>
        <w:rPr>
          <w:b/>
          <w:bCs/>
        </w:rPr>
      </w:pPr>
      <w:r>
        <w:rPr>
          <w:b/>
          <w:bCs/>
        </w:rPr>
        <w:t>Ethnicity</w:t>
      </w:r>
      <w:r w:rsidR="00227A83">
        <w:rPr>
          <w:b/>
          <w:bCs/>
        </w:rPr>
        <w:t>, Inclusivity &amp; Diversity</w:t>
      </w:r>
    </w:p>
    <w:p w14:paraId="3371C72A" w14:textId="77777777" w:rsidR="005524DE" w:rsidRDefault="009E4C9E" w:rsidP="00A37EDA">
      <w:pPr>
        <w:pStyle w:val="ListParagraph"/>
        <w:ind w:left="357"/>
      </w:pPr>
      <w:r w:rsidRPr="009E4C9E">
        <w:t>Under Mahitahi</w:t>
      </w:r>
      <w:r>
        <w:t xml:space="preserve"> Hauora’s Workforce Development Programme we have a strategic goal to grow the </w:t>
      </w:r>
      <w:bookmarkStart w:id="0" w:name="_Hlk174707297"/>
      <w:r w:rsidR="001C046B">
        <w:t>Māori</w:t>
      </w:r>
      <w:r>
        <w:t xml:space="preserve"> Workforce Capacity </w:t>
      </w:r>
      <w:bookmarkEnd w:id="0"/>
      <w:r>
        <w:t>so for statistical reporting purposes only we are asking you to answer the following question.  This information is NOT used in the evaluation of your application, it is for statistical purposes only.</w:t>
      </w:r>
    </w:p>
    <w:p w14:paraId="2EF267B5" w14:textId="77777777" w:rsidR="0015051E" w:rsidRDefault="0015051E" w:rsidP="005524DE">
      <w:pPr>
        <w:pStyle w:val="ListParagraph"/>
      </w:pPr>
    </w:p>
    <w:p w14:paraId="24814F3E" w14:textId="77777777" w:rsidR="001351B1" w:rsidRDefault="001351B1" w:rsidP="00AB656D">
      <w:pPr>
        <w:pStyle w:val="ListParagraph"/>
        <w:numPr>
          <w:ilvl w:val="0"/>
          <w:numId w:val="3"/>
        </w:numPr>
        <w:ind w:left="1134" w:hanging="425"/>
      </w:pPr>
      <w:r>
        <w:t xml:space="preserve">Please state which ethnic group you best identify with? (you must answer this </w:t>
      </w:r>
      <w:r w:rsidR="006139E5">
        <w:t>question,</w:t>
      </w:r>
      <w:r>
        <w:t xml:space="preserve"> but you may choose not to reveal your ethnicity if you wish).  Note: an ethnic group is a category of people who identify with each other based on common </w:t>
      </w:r>
      <w:r w:rsidR="007A3B0D">
        <w:t>language</w:t>
      </w:r>
      <w:r>
        <w:t>, ancestral, social, cultural or national experiences</w:t>
      </w:r>
      <w:r w:rsidR="005B6BD0">
        <w:t>.</w:t>
      </w:r>
    </w:p>
    <w:p w14:paraId="0FC9B1C0" w14:textId="77777777" w:rsidR="005B6BD0" w:rsidRDefault="005B6BD0" w:rsidP="005B6BD0">
      <w:pPr>
        <w:pStyle w:val="ListParagraph"/>
        <w:ind w:left="1134"/>
      </w:pPr>
    </w:p>
    <w:p w14:paraId="47B4DD61" w14:textId="77777777" w:rsidR="003028B8" w:rsidRDefault="0015051E" w:rsidP="003028B8">
      <w:pPr>
        <w:pStyle w:val="ListParagraph"/>
        <w:numPr>
          <w:ilvl w:val="0"/>
          <w:numId w:val="3"/>
        </w:numPr>
        <w:ind w:left="1134" w:hanging="425"/>
      </w:pPr>
      <w:r>
        <w:t>What is your ethnicity?</w:t>
      </w:r>
      <w:r w:rsidR="003028B8">
        <w:tab/>
      </w:r>
      <w:sdt>
        <w:sdtPr>
          <w:id w:val="1096754251"/>
          <w:placeholder>
            <w:docPart w:val="79F9A6D018E94E628A8459041E9D6022"/>
          </w:placeholder>
          <w:dropDownList>
            <w:listItem w:displayText="Choose your ethnicity:" w:value="Choose your ethnicity:"/>
            <w:listItem w:displayText="Australian" w:value="Australian"/>
            <w:listItem w:displayText="British" w:value="British"/>
            <w:listItem w:displayText="Cook Island Māori" w:value="Cook Island Māori"/>
            <w:listItem w:displayText="NZ European" w:value="NZ European"/>
            <w:listItem w:displayText="NZ Māori" w:value="NZ Māori"/>
            <w:listItem w:displayText="European Other" w:value="European Other"/>
            <w:listItem w:displayText="Samoan" w:value="Samoan"/>
            <w:listItem w:displayText="South African" w:value="South African"/>
            <w:listItem w:displayText="Don't Know" w:value="Don't Know"/>
            <w:listItem w:displayText="I choose not to answer." w:value="I choose not to answer."/>
          </w:dropDownList>
        </w:sdtPr>
        <w:sdtEndPr/>
        <w:sdtContent>
          <w:r w:rsidR="003028B8">
            <w:t xml:space="preserve">Choose </w:t>
          </w:r>
          <w:r w:rsidR="00FA3CB3">
            <w:t>here</w:t>
          </w:r>
          <w:r w:rsidR="003028B8">
            <w:t>:</w:t>
          </w:r>
        </w:sdtContent>
      </w:sdt>
    </w:p>
    <w:p w14:paraId="009DA8C9" w14:textId="77777777" w:rsidR="00227A83" w:rsidRDefault="00227A83" w:rsidP="00227A83">
      <w:r>
        <w:t>Mahitahi Hauora promotes inclusivity and diversity across its workforce, and has signed the Pride Pledge, a values-based commitment that organisations and individuals can take to demonstrate their dedication to safety, visibility and inclusion of rainbow members of our community and workforce.</w:t>
      </w:r>
    </w:p>
    <w:p w14:paraId="3B60D2A1" w14:textId="77777777" w:rsidR="009E4C9E" w:rsidRPr="00B37D76" w:rsidRDefault="009E747B" w:rsidP="008E7183">
      <w:pPr>
        <w:pStyle w:val="ListParagraph"/>
        <w:numPr>
          <w:ilvl w:val="0"/>
          <w:numId w:val="1"/>
        </w:numPr>
        <w:ind w:left="426" w:hanging="426"/>
        <w:rPr>
          <w:b/>
          <w:bCs/>
        </w:rPr>
      </w:pPr>
      <w:r w:rsidRPr="00B37D76">
        <w:rPr>
          <w:b/>
          <w:bCs/>
        </w:rPr>
        <w:t>Storage and Disposal of Information</w:t>
      </w:r>
      <w:r w:rsidR="00E371FC">
        <w:rPr>
          <w:b/>
          <w:bCs/>
        </w:rPr>
        <w:t>:</w:t>
      </w:r>
    </w:p>
    <w:p w14:paraId="0C7D3964" w14:textId="77777777" w:rsidR="009E747B" w:rsidRDefault="009E747B" w:rsidP="008E7183">
      <w:pPr>
        <w:pStyle w:val="ListParagraph"/>
        <w:ind w:left="426"/>
      </w:pPr>
      <w:r>
        <w:t>Information supplied in this employment application form will be:</w:t>
      </w:r>
    </w:p>
    <w:p w14:paraId="3B0F7A89" w14:textId="77777777" w:rsidR="009E747B" w:rsidRDefault="009E747B" w:rsidP="00BA0A72">
      <w:pPr>
        <w:pStyle w:val="ListParagraph"/>
        <w:numPr>
          <w:ilvl w:val="0"/>
          <w:numId w:val="2"/>
        </w:numPr>
        <w:ind w:left="1134" w:hanging="425"/>
      </w:pPr>
      <w:r>
        <w:t xml:space="preserve">If you are successfully appointed to the position that this application for employment relates to this form will form part of your personnel records securely held within </w:t>
      </w:r>
      <w:r w:rsidR="007A3B0D">
        <w:t>the Human Resources department.</w:t>
      </w:r>
    </w:p>
    <w:p w14:paraId="5BDC9F00" w14:textId="77777777" w:rsidR="005B6BD0" w:rsidRDefault="005B6BD0" w:rsidP="005B6BD0">
      <w:pPr>
        <w:pStyle w:val="ListParagraph"/>
        <w:ind w:left="1134"/>
      </w:pPr>
    </w:p>
    <w:p w14:paraId="39CCBCE9" w14:textId="77777777" w:rsidR="007A3B0D" w:rsidRDefault="007A3B0D" w:rsidP="00BA0A72">
      <w:pPr>
        <w:pStyle w:val="ListParagraph"/>
        <w:numPr>
          <w:ilvl w:val="0"/>
          <w:numId w:val="2"/>
        </w:numPr>
        <w:ind w:left="1134" w:hanging="425"/>
      </w:pPr>
      <w:r>
        <w:t>If you are unsuccessful in being appointed to the position that this application for employment relates to this form will be securely disposed of along with any other documentation received from you in your application for a position with us.</w:t>
      </w:r>
    </w:p>
    <w:p w14:paraId="7E77FE6C" w14:textId="77777777" w:rsidR="00F902A9" w:rsidRDefault="00F902A9" w:rsidP="00F902A9"/>
    <w:p w14:paraId="5C6875E3" w14:textId="77777777" w:rsidR="00596EBF" w:rsidRPr="003C0BB7" w:rsidRDefault="003C0BB7" w:rsidP="003C0BB7">
      <w:pPr>
        <w:numPr>
          <w:ilvl w:val="0"/>
          <w:numId w:val="1"/>
        </w:numPr>
        <w:ind w:left="426" w:hanging="426"/>
        <w:rPr>
          <w:b/>
          <w:bCs/>
        </w:rPr>
      </w:pPr>
      <w:r w:rsidRPr="003C0BB7">
        <w:rPr>
          <w:b/>
          <w:bCs/>
        </w:rPr>
        <w:lastRenderedPageBreak/>
        <w:t>Any other information/details you would like us to know about you in your application.</w:t>
      </w:r>
    </w:p>
    <w:p w14:paraId="2E7F5AA9" w14:textId="77777777" w:rsidR="00596EBF" w:rsidRPr="003C0BB7" w:rsidRDefault="003C0BB7" w:rsidP="003C0BB7">
      <w:pPr>
        <w:ind w:left="426"/>
        <w:rPr>
          <w:sz w:val="28"/>
          <w:szCs w:val="28"/>
        </w:rPr>
      </w:pPr>
      <w:r w:rsidRPr="003C0BB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C5CD06" w14:textId="77777777" w:rsidR="00596EBF" w:rsidRPr="003C0BB7" w:rsidRDefault="00596EBF" w:rsidP="00F902A9">
      <w:pPr>
        <w:rPr>
          <w:sz w:val="28"/>
          <w:szCs w:val="28"/>
        </w:rPr>
      </w:pPr>
    </w:p>
    <w:p w14:paraId="4D5751E5" w14:textId="77777777" w:rsidR="00123F1F" w:rsidRPr="00596EBF" w:rsidRDefault="00123F1F" w:rsidP="008E7183">
      <w:pPr>
        <w:pStyle w:val="ListParagraph"/>
        <w:numPr>
          <w:ilvl w:val="0"/>
          <w:numId w:val="1"/>
        </w:numPr>
        <w:ind w:left="426" w:hanging="426"/>
        <w:rPr>
          <w:b/>
          <w:bCs/>
        </w:rPr>
      </w:pPr>
      <w:r w:rsidRPr="00596EBF">
        <w:rPr>
          <w:b/>
          <w:bCs/>
        </w:rPr>
        <w:t>Signature</w:t>
      </w:r>
      <w:r w:rsidR="00E371FC" w:rsidRPr="00596EBF">
        <w:rPr>
          <w:b/>
          <w:bCs/>
        </w:rPr>
        <w:t>:</w:t>
      </w:r>
    </w:p>
    <w:p w14:paraId="29ED9B8E" w14:textId="77777777" w:rsidR="00123F1F" w:rsidRPr="00FA3CB3" w:rsidRDefault="00123F1F" w:rsidP="008E7183">
      <w:pPr>
        <w:pStyle w:val="ListParagraph"/>
        <w:ind w:left="426"/>
        <w:rPr>
          <w:i/>
          <w:iCs/>
        </w:rPr>
      </w:pPr>
      <w:r w:rsidRPr="00FA3CB3">
        <w:rPr>
          <w:i/>
          <w:iCs/>
        </w:rPr>
        <w:t>(Electronic signature accepted)</w:t>
      </w:r>
    </w:p>
    <w:p w14:paraId="1B755681" w14:textId="77777777" w:rsidR="00A83A13" w:rsidRDefault="00A83A13" w:rsidP="00123F1F">
      <w:pPr>
        <w:pStyle w:val="ListParagraph"/>
      </w:pPr>
    </w:p>
    <w:p w14:paraId="7F844403" w14:textId="77777777" w:rsidR="00A83A13" w:rsidRDefault="00A83A13" w:rsidP="00123F1F">
      <w:pPr>
        <w:pStyle w:val="ListParagraph"/>
      </w:pPr>
    </w:p>
    <w:p w14:paraId="10322D4A" w14:textId="77777777" w:rsidR="00A83A13" w:rsidRDefault="00A83A13" w:rsidP="000A0B70">
      <w:pPr>
        <w:pStyle w:val="ListParagraph"/>
        <w:ind w:left="426"/>
      </w:pPr>
      <w:r>
        <w:t>Name:</w:t>
      </w:r>
      <w:r>
        <w:tab/>
      </w:r>
      <w:r>
        <w:tab/>
      </w:r>
      <w:sdt>
        <w:sdtPr>
          <w:id w:val="-382322145"/>
          <w:placeholder>
            <w:docPart w:val="3A9AD410EDB747F098242BF562032DFF"/>
          </w:placeholder>
          <w:showingPlcHdr/>
        </w:sdtPr>
        <w:sdtEndPr/>
        <w:sdtContent>
          <w:r w:rsidRPr="00072B6F">
            <w:rPr>
              <w:rStyle w:val="PlaceholderText"/>
            </w:rPr>
            <w:t>Click or tap here to enter text.</w:t>
          </w:r>
        </w:sdtContent>
      </w:sdt>
    </w:p>
    <w:p w14:paraId="70002FA5" w14:textId="77777777" w:rsidR="007A3B0D" w:rsidRDefault="005A1ABE" w:rsidP="000A0B70">
      <w:pPr>
        <w:ind w:left="426"/>
      </w:pPr>
      <w:r>
        <w:t>Date:</w:t>
      </w:r>
      <w:r>
        <w:tab/>
      </w:r>
      <w:r>
        <w:tab/>
      </w:r>
      <w:sdt>
        <w:sdtPr>
          <w:id w:val="-983853516"/>
          <w:placeholder>
            <w:docPart w:val="5993328DB8CD4592BC5F308E375F5CFA"/>
          </w:placeholder>
          <w:showingPlcHdr/>
        </w:sdtPr>
        <w:sdtEndPr/>
        <w:sdtContent>
          <w:r w:rsidRPr="00072B6F">
            <w:rPr>
              <w:rStyle w:val="PlaceholderText"/>
            </w:rPr>
            <w:t xml:space="preserve">Click or tap here to enter </w:t>
          </w:r>
          <w:r w:rsidR="00E06E34">
            <w:rPr>
              <w:rStyle w:val="PlaceholderText"/>
            </w:rPr>
            <w:t>a date</w:t>
          </w:r>
          <w:r w:rsidRPr="00072B6F">
            <w:rPr>
              <w:rStyle w:val="PlaceholderText"/>
            </w:rPr>
            <w:t>.</w:t>
          </w:r>
        </w:sdtContent>
      </w:sdt>
    </w:p>
    <w:p w14:paraId="5230BCE2" w14:textId="77777777" w:rsidR="00596EBF" w:rsidRDefault="00596EBF" w:rsidP="000A0B70">
      <w:pPr>
        <w:ind w:left="426"/>
      </w:pPr>
    </w:p>
    <w:p w14:paraId="32CB1254" w14:textId="77777777" w:rsidR="00596EBF" w:rsidRDefault="00596EBF" w:rsidP="00596EBF">
      <w:r>
        <w:tab/>
      </w:r>
      <w:r w:rsidR="005A1ABE">
        <w:t>Signature:</w:t>
      </w:r>
      <w:r w:rsidR="00401500">
        <w:tab/>
      </w:r>
      <w:sdt>
        <w:sdtPr>
          <w:id w:val="-1045981999"/>
          <w:showingPlcHdr/>
          <w:picture/>
        </w:sdtPr>
        <w:sdtEndPr/>
        <w:sdtContent>
          <w:r>
            <w:rPr>
              <w:noProof/>
            </w:rPr>
            <w:drawing>
              <wp:inline distT="0" distB="0" distL="0" distR="0" wp14:anchorId="01CD4075" wp14:editId="3A2E6BF2">
                <wp:extent cx="1905000" cy="1905000"/>
                <wp:effectExtent l="0" t="0" r="0" b="0"/>
                <wp:docPr id="193855099" name="Picture 19385509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5099" name="Picture 193855099" descr="A white square with a blue bord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338AED65" w14:textId="77777777" w:rsidR="005A1ABE" w:rsidRDefault="005A1ABE" w:rsidP="000A0B70">
      <w:pPr>
        <w:ind w:left="426"/>
      </w:pPr>
    </w:p>
    <w:p w14:paraId="73C1FD1A" w14:textId="77777777" w:rsidR="00492D06" w:rsidRDefault="00492D06" w:rsidP="007A3B0D"/>
    <w:p w14:paraId="7417BE3C" w14:textId="77777777" w:rsidR="00492D06" w:rsidRDefault="00492D06" w:rsidP="007A3B0D"/>
    <w:p w14:paraId="4DEA044C" w14:textId="77777777" w:rsidR="00492D06" w:rsidRDefault="00492D06" w:rsidP="007A3B0D"/>
    <w:p w14:paraId="25B3C53B" w14:textId="77777777" w:rsidR="00770694" w:rsidRDefault="00770694" w:rsidP="007A3B0D"/>
    <w:p w14:paraId="7CA2384E" w14:textId="77777777" w:rsidR="00BA3220" w:rsidRDefault="00BA3220" w:rsidP="007A3B0D"/>
    <w:p w14:paraId="7656FA4D" w14:textId="77777777" w:rsidR="00BA3220" w:rsidRPr="009E4C9E" w:rsidRDefault="00BA3220" w:rsidP="007A3B0D"/>
    <w:sectPr w:rsidR="00BA3220" w:rsidRPr="009E4C9E" w:rsidSect="00A37EDA">
      <w:headerReference w:type="default" r:id="rId8"/>
      <w:head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B8FD" w14:textId="77777777" w:rsidR="001A2A71" w:rsidRDefault="001A2A71" w:rsidP="005B15CC">
      <w:pPr>
        <w:spacing w:after="0" w:line="240" w:lineRule="auto"/>
      </w:pPr>
      <w:r>
        <w:separator/>
      </w:r>
    </w:p>
  </w:endnote>
  <w:endnote w:type="continuationSeparator" w:id="0">
    <w:p w14:paraId="795FDBF6" w14:textId="77777777" w:rsidR="001A2A71" w:rsidRDefault="001A2A71" w:rsidP="005B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C65A" w14:textId="77777777" w:rsidR="001A2A71" w:rsidRDefault="001A2A71" w:rsidP="005B15CC">
      <w:pPr>
        <w:spacing w:after="0" w:line="240" w:lineRule="auto"/>
      </w:pPr>
      <w:r>
        <w:separator/>
      </w:r>
    </w:p>
  </w:footnote>
  <w:footnote w:type="continuationSeparator" w:id="0">
    <w:p w14:paraId="0D067716" w14:textId="77777777" w:rsidR="001A2A71" w:rsidRDefault="001A2A71" w:rsidP="005B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27B" w14:textId="77777777" w:rsidR="005B15CC" w:rsidRDefault="00023B3A" w:rsidP="00023B3A">
    <w:pPr>
      <w:pStyle w:val="Header"/>
      <w:jc w:val="right"/>
    </w:pPr>
    <w:r>
      <w:rPr>
        <w:noProof/>
      </w:rPr>
      <w:drawing>
        <wp:inline distT="0" distB="0" distL="0" distR="0" wp14:anchorId="530CB7AA" wp14:editId="29EEE946">
          <wp:extent cx="723900" cy="853020"/>
          <wp:effectExtent l="0" t="0" r="0" b="444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203" cy="861625"/>
                  </a:xfrm>
                  <a:prstGeom prst="rect">
                    <a:avLst/>
                  </a:prstGeom>
                </pic:spPr>
              </pic:pic>
            </a:graphicData>
          </a:graphic>
        </wp:inline>
      </w:drawing>
    </w:r>
  </w:p>
  <w:p w14:paraId="098E4BA2" w14:textId="77777777" w:rsidR="00A343D5" w:rsidRDefault="00A343D5" w:rsidP="00023B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3824" w14:textId="77777777" w:rsidR="005B15CC" w:rsidRDefault="005B15CC" w:rsidP="005B15CC">
    <w:pPr>
      <w:pStyle w:val="Header"/>
      <w:jc w:val="center"/>
    </w:pPr>
    <w:r>
      <w:rPr>
        <w:noProof/>
      </w:rPr>
      <w:drawing>
        <wp:inline distT="0" distB="0" distL="0" distR="0" wp14:anchorId="4D77E737" wp14:editId="0BEDF915">
          <wp:extent cx="1135380" cy="1337895"/>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863" cy="1343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F4C91"/>
    <w:multiLevelType w:val="hybridMultilevel"/>
    <w:tmpl w:val="461E7EE2"/>
    <w:lvl w:ilvl="0" w:tplc="3F422FBA">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1" w15:restartNumberingAfterBreak="0">
    <w:nsid w:val="16271A70"/>
    <w:multiLevelType w:val="hybridMultilevel"/>
    <w:tmpl w:val="DB8E4F3C"/>
    <w:lvl w:ilvl="0" w:tplc="9FFE5AC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F3863D6"/>
    <w:multiLevelType w:val="hybridMultilevel"/>
    <w:tmpl w:val="AC5258C0"/>
    <w:lvl w:ilvl="0" w:tplc="5694CA14">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15635924">
    <w:abstractNumId w:val="2"/>
  </w:num>
  <w:num w:numId="2" w16cid:durableId="1536383237">
    <w:abstractNumId w:val="1"/>
  </w:num>
  <w:num w:numId="3" w16cid:durableId="12308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1"/>
    <w:rsid w:val="0001630A"/>
    <w:rsid w:val="00023B3A"/>
    <w:rsid w:val="0005018C"/>
    <w:rsid w:val="00072D4F"/>
    <w:rsid w:val="00073B7C"/>
    <w:rsid w:val="000A0B70"/>
    <w:rsid w:val="000D7284"/>
    <w:rsid w:val="00114A89"/>
    <w:rsid w:val="00123D8C"/>
    <w:rsid w:val="00123F1F"/>
    <w:rsid w:val="001351B1"/>
    <w:rsid w:val="0015051E"/>
    <w:rsid w:val="0017091F"/>
    <w:rsid w:val="001A2A71"/>
    <w:rsid w:val="001C046B"/>
    <w:rsid w:val="001F4597"/>
    <w:rsid w:val="002072F0"/>
    <w:rsid w:val="00227A83"/>
    <w:rsid w:val="00231A27"/>
    <w:rsid w:val="00251659"/>
    <w:rsid w:val="00272F85"/>
    <w:rsid w:val="00275485"/>
    <w:rsid w:val="002B629C"/>
    <w:rsid w:val="002D252A"/>
    <w:rsid w:val="002F743F"/>
    <w:rsid w:val="003028B8"/>
    <w:rsid w:val="00314949"/>
    <w:rsid w:val="00353716"/>
    <w:rsid w:val="00386BE3"/>
    <w:rsid w:val="003C0BB7"/>
    <w:rsid w:val="00401500"/>
    <w:rsid w:val="00457576"/>
    <w:rsid w:val="00467D3C"/>
    <w:rsid w:val="00471DB7"/>
    <w:rsid w:val="00477D0E"/>
    <w:rsid w:val="00490D03"/>
    <w:rsid w:val="00492D06"/>
    <w:rsid w:val="004E476B"/>
    <w:rsid w:val="004F5D1D"/>
    <w:rsid w:val="0050432D"/>
    <w:rsid w:val="00505B47"/>
    <w:rsid w:val="005153A9"/>
    <w:rsid w:val="005524DE"/>
    <w:rsid w:val="00563E4D"/>
    <w:rsid w:val="00592D2B"/>
    <w:rsid w:val="00596EBF"/>
    <w:rsid w:val="005A1ABE"/>
    <w:rsid w:val="005B15CC"/>
    <w:rsid w:val="005B5A14"/>
    <w:rsid w:val="005B6BD0"/>
    <w:rsid w:val="006139E5"/>
    <w:rsid w:val="006202D6"/>
    <w:rsid w:val="0064732E"/>
    <w:rsid w:val="006503F2"/>
    <w:rsid w:val="00651701"/>
    <w:rsid w:val="00665408"/>
    <w:rsid w:val="00681C40"/>
    <w:rsid w:val="00703A11"/>
    <w:rsid w:val="007115B9"/>
    <w:rsid w:val="007202E5"/>
    <w:rsid w:val="0076657A"/>
    <w:rsid w:val="00770694"/>
    <w:rsid w:val="00775EDE"/>
    <w:rsid w:val="007A3B0D"/>
    <w:rsid w:val="007C149A"/>
    <w:rsid w:val="007C791C"/>
    <w:rsid w:val="007E2839"/>
    <w:rsid w:val="007E6F0D"/>
    <w:rsid w:val="007F5FA7"/>
    <w:rsid w:val="008064A4"/>
    <w:rsid w:val="00813C4B"/>
    <w:rsid w:val="00842279"/>
    <w:rsid w:val="008847F1"/>
    <w:rsid w:val="00887054"/>
    <w:rsid w:val="00887192"/>
    <w:rsid w:val="008A0199"/>
    <w:rsid w:val="008D3E0D"/>
    <w:rsid w:val="008E13E8"/>
    <w:rsid w:val="008E7183"/>
    <w:rsid w:val="00912043"/>
    <w:rsid w:val="00925254"/>
    <w:rsid w:val="009300E8"/>
    <w:rsid w:val="009C70D8"/>
    <w:rsid w:val="009E4C9E"/>
    <w:rsid w:val="009E747B"/>
    <w:rsid w:val="009F5AC8"/>
    <w:rsid w:val="009F6A3D"/>
    <w:rsid w:val="00A02087"/>
    <w:rsid w:val="00A07101"/>
    <w:rsid w:val="00A343D5"/>
    <w:rsid w:val="00A37EDA"/>
    <w:rsid w:val="00A83A13"/>
    <w:rsid w:val="00AA0C32"/>
    <w:rsid w:val="00AB656D"/>
    <w:rsid w:val="00B12779"/>
    <w:rsid w:val="00B13A63"/>
    <w:rsid w:val="00B20D58"/>
    <w:rsid w:val="00B32EE1"/>
    <w:rsid w:val="00B37D76"/>
    <w:rsid w:val="00B4554D"/>
    <w:rsid w:val="00BA0A72"/>
    <w:rsid w:val="00BA3220"/>
    <w:rsid w:val="00C231DC"/>
    <w:rsid w:val="00C5531A"/>
    <w:rsid w:val="00C81036"/>
    <w:rsid w:val="00CB1A81"/>
    <w:rsid w:val="00CE628C"/>
    <w:rsid w:val="00D15FAF"/>
    <w:rsid w:val="00D61F6C"/>
    <w:rsid w:val="00DC1860"/>
    <w:rsid w:val="00DF3DD3"/>
    <w:rsid w:val="00E06E34"/>
    <w:rsid w:val="00E371FC"/>
    <w:rsid w:val="00E4189A"/>
    <w:rsid w:val="00E6230F"/>
    <w:rsid w:val="00EB0A67"/>
    <w:rsid w:val="00F51BF7"/>
    <w:rsid w:val="00F83A08"/>
    <w:rsid w:val="00F902A9"/>
    <w:rsid w:val="00FA3CB3"/>
    <w:rsid w:val="00FD0FD5"/>
    <w:rsid w:val="00FE65B6"/>
    <w:rsid w:val="00FF69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07F9"/>
  <w15:chartTrackingRefBased/>
  <w15:docId w15:val="{6CDDD860-CCF2-45AB-B085-B8E2AE56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CC"/>
  </w:style>
  <w:style w:type="paragraph" w:styleId="Footer">
    <w:name w:val="footer"/>
    <w:basedOn w:val="Normal"/>
    <w:link w:val="FooterChar"/>
    <w:uiPriority w:val="99"/>
    <w:unhideWhenUsed/>
    <w:rsid w:val="005B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CC"/>
  </w:style>
  <w:style w:type="table" w:styleId="TableGrid">
    <w:name w:val="Table Grid"/>
    <w:basedOn w:val="TableNormal"/>
    <w:uiPriority w:val="39"/>
    <w:rsid w:val="005B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E4D"/>
    <w:rPr>
      <w:color w:val="808080"/>
    </w:rPr>
  </w:style>
  <w:style w:type="paragraph" w:styleId="ListParagraph">
    <w:name w:val="List Paragraph"/>
    <w:basedOn w:val="Normal"/>
    <w:uiPriority w:val="34"/>
    <w:qFormat/>
    <w:rsid w:val="0056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nal%20Mgmt\HR%20MGMT\Personnel\MH%20EMPLOY%20INFO\HR%20Form%20and%20Templates\Recruitment\APPLICATION%20FOR%20EMPLOY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2A207D3BB44EF3B435A0FAE0E21FA3"/>
        <w:category>
          <w:name w:val="General"/>
          <w:gallery w:val="placeholder"/>
        </w:category>
        <w:types>
          <w:type w:val="bbPlcHdr"/>
        </w:types>
        <w:behaviors>
          <w:behavior w:val="content"/>
        </w:behaviors>
        <w:guid w:val="{6097C458-4BEF-4851-BB94-2AB605BF6725}"/>
      </w:docPartPr>
      <w:docPartBody>
        <w:p w:rsidR="00853AB9" w:rsidRDefault="00853AB9">
          <w:pPr>
            <w:pStyle w:val="D72A207D3BB44EF3B435A0FAE0E21FA3"/>
          </w:pPr>
          <w:r w:rsidRPr="007540E3">
            <w:rPr>
              <w:rStyle w:val="PlaceholderText"/>
            </w:rPr>
            <w:t>Click or tap here to enter text.</w:t>
          </w:r>
        </w:p>
      </w:docPartBody>
    </w:docPart>
    <w:docPart>
      <w:docPartPr>
        <w:name w:val="6DC1EEFAB5D44959A460A9624E6D7396"/>
        <w:category>
          <w:name w:val="General"/>
          <w:gallery w:val="placeholder"/>
        </w:category>
        <w:types>
          <w:type w:val="bbPlcHdr"/>
        </w:types>
        <w:behaviors>
          <w:behavior w:val="content"/>
        </w:behaviors>
        <w:guid w:val="{D0BDBA43-F527-4A52-A48A-5F939B4B07C1}"/>
      </w:docPartPr>
      <w:docPartBody>
        <w:p w:rsidR="00853AB9" w:rsidRDefault="00853AB9">
          <w:pPr>
            <w:pStyle w:val="6DC1EEFAB5D44959A460A9624E6D7396"/>
          </w:pPr>
          <w:r w:rsidRPr="007540E3">
            <w:rPr>
              <w:rStyle w:val="PlaceholderText"/>
            </w:rPr>
            <w:t>Click or tap here to enter text.</w:t>
          </w:r>
        </w:p>
      </w:docPartBody>
    </w:docPart>
    <w:docPart>
      <w:docPartPr>
        <w:name w:val="1C987BEA38D64CB49CE3EF9A118D618E"/>
        <w:category>
          <w:name w:val="General"/>
          <w:gallery w:val="placeholder"/>
        </w:category>
        <w:types>
          <w:type w:val="bbPlcHdr"/>
        </w:types>
        <w:behaviors>
          <w:behavior w:val="content"/>
        </w:behaviors>
        <w:guid w:val="{CA3CABE8-218D-4053-91EA-3DAA9855B107}"/>
      </w:docPartPr>
      <w:docPartBody>
        <w:p w:rsidR="00853AB9" w:rsidRDefault="00853AB9">
          <w:pPr>
            <w:pStyle w:val="1C987BEA38D64CB49CE3EF9A118D618E"/>
          </w:pPr>
          <w:r w:rsidRPr="007540E3">
            <w:rPr>
              <w:rStyle w:val="PlaceholderText"/>
            </w:rPr>
            <w:t>Click or tap here to enter text.</w:t>
          </w:r>
        </w:p>
      </w:docPartBody>
    </w:docPart>
    <w:docPart>
      <w:docPartPr>
        <w:name w:val="D653A728276C486AA0FBEF23B1B62980"/>
        <w:category>
          <w:name w:val="General"/>
          <w:gallery w:val="placeholder"/>
        </w:category>
        <w:types>
          <w:type w:val="bbPlcHdr"/>
        </w:types>
        <w:behaviors>
          <w:behavior w:val="content"/>
        </w:behaviors>
        <w:guid w:val="{CF739CE5-C4F7-4EB1-B374-5D4C865EF426}"/>
      </w:docPartPr>
      <w:docPartBody>
        <w:p w:rsidR="00853AB9" w:rsidRDefault="00853AB9">
          <w:pPr>
            <w:pStyle w:val="D653A728276C486AA0FBEF23B1B62980"/>
          </w:pPr>
          <w:r w:rsidRPr="007540E3">
            <w:rPr>
              <w:rStyle w:val="PlaceholderText"/>
            </w:rPr>
            <w:t>Click or tap here to enter text.</w:t>
          </w:r>
        </w:p>
      </w:docPartBody>
    </w:docPart>
    <w:docPart>
      <w:docPartPr>
        <w:name w:val="BAC32DA3AF8B41F5B76F8C2409F76FB8"/>
        <w:category>
          <w:name w:val="General"/>
          <w:gallery w:val="placeholder"/>
        </w:category>
        <w:types>
          <w:type w:val="bbPlcHdr"/>
        </w:types>
        <w:behaviors>
          <w:behavior w:val="content"/>
        </w:behaviors>
        <w:guid w:val="{6C0EC875-E04F-4164-AB03-5F191B2A3328}"/>
      </w:docPartPr>
      <w:docPartBody>
        <w:p w:rsidR="00853AB9" w:rsidRDefault="00853AB9">
          <w:pPr>
            <w:pStyle w:val="BAC32DA3AF8B41F5B76F8C2409F76FB8"/>
          </w:pPr>
          <w:r w:rsidRPr="007540E3">
            <w:rPr>
              <w:rStyle w:val="PlaceholderText"/>
            </w:rPr>
            <w:t>Click or tap here to enter text.</w:t>
          </w:r>
        </w:p>
      </w:docPartBody>
    </w:docPart>
    <w:docPart>
      <w:docPartPr>
        <w:name w:val="0C9737BA4C0342DAB890ED69B2126A36"/>
        <w:category>
          <w:name w:val="General"/>
          <w:gallery w:val="placeholder"/>
        </w:category>
        <w:types>
          <w:type w:val="bbPlcHdr"/>
        </w:types>
        <w:behaviors>
          <w:behavior w:val="content"/>
        </w:behaviors>
        <w:guid w:val="{C33C329C-BFE3-4BC6-A996-4CCD21357E0C}"/>
      </w:docPartPr>
      <w:docPartBody>
        <w:p w:rsidR="00853AB9" w:rsidRDefault="00853AB9">
          <w:pPr>
            <w:pStyle w:val="0C9737BA4C0342DAB890ED69B2126A36"/>
          </w:pPr>
          <w:r w:rsidRPr="007540E3">
            <w:rPr>
              <w:rStyle w:val="PlaceholderText"/>
            </w:rPr>
            <w:t>Click or tap here to enter text.</w:t>
          </w:r>
        </w:p>
      </w:docPartBody>
    </w:docPart>
    <w:docPart>
      <w:docPartPr>
        <w:name w:val="CD975AF646CC4987ADEB2D401EDE60CA"/>
        <w:category>
          <w:name w:val="General"/>
          <w:gallery w:val="placeholder"/>
        </w:category>
        <w:types>
          <w:type w:val="bbPlcHdr"/>
        </w:types>
        <w:behaviors>
          <w:behavior w:val="content"/>
        </w:behaviors>
        <w:guid w:val="{75E3E69E-A8B1-4E57-915F-58FFAFEBA24F}"/>
      </w:docPartPr>
      <w:docPartBody>
        <w:p w:rsidR="00853AB9" w:rsidRDefault="00853AB9">
          <w:pPr>
            <w:pStyle w:val="CD975AF646CC4987ADEB2D401EDE60CA"/>
          </w:pPr>
          <w:r w:rsidRPr="007540E3">
            <w:rPr>
              <w:rStyle w:val="PlaceholderText"/>
            </w:rPr>
            <w:t>Click or tap here to enter text.</w:t>
          </w:r>
        </w:p>
      </w:docPartBody>
    </w:docPart>
    <w:docPart>
      <w:docPartPr>
        <w:name w:val="822F471405834C2AB6CC0C6C53BC77CA"/>
        <w:category>
          <w:name w:val="General"/>
          <w:gallery w:val="placeholder"/>
        </w:category>
        <w:types>
          <w:type w:val="bbPlcHdr"/>
        </w:types>
        <w:behaviors>
          <w:behavior w:val="content"/>
        </w:behaviors>
        <w:guid w:val="{F50C9DA6-F6AC-4296-96F3-B8D8AE316DB8}"/>
      </w:docPartPr>
      <w:docPartBody>
        <w:p w:rsidR="00853AB9" w:rsidRDefault="00853AB9">
          <w:pPr>
            <w:pStyle w:val="822F471405834C2AB6CC0C6C53BC77CA"/>
          </w:pPr>
          <w:r w:rsidRPr="007540E3">
            <w:rPr>
              <w:rStyle w:val="PlaceholderText"/>
            </w:rPr>
            <w:t xml:space="preserve">Click or tap here to </w:t>
          </w:r>
          <w:r w:rsidRPr="007540E3">
            <w:rPr>
              <w:rStyle w:val="PlaceholderText"/>
            </w:rPr>
            <w:t>enter text.</w:t>
          </w:r>
        </w:p>
      </w:docPartBody>
    </w:docPart>
    <w:docPart>
      <w:docPartPr>
        <w:name w:val="94A41508BF134C8ABE3154248272BDF7"/>
        <w:category>
          <w:name w:val="General"/>
          <w:gallery w:val="placeholder"/>
        </w:category>
        <w:types>
          <w:type w:val="bbPlcHdr"/>
        </w:types>
        <w:behaviors>
          <w:behavior w:val="content"/>
        </w:behaviors>
        <w:guid w:val="{BACF0EC0-9688-4D36-B596-81ABEBE75863}"/>
      </w:docPartPr>
      <w:docPartBody>
        <w:p w:rsidR="00853AB9" w:rsidRDefault="00853AB9">
          <w:pPr>
            <w:pStyle w:val="94A41508BF134C8ABE3154248272BDF7"/>
          </w:pPr>
          <w:r w:rsidRPr="007540E3">
            <w:rPr>
              <w:rStyle w:val="PlaceholderText"/>
            </w:rPr>
            <w:t>Click or tap here to enter text.</w:t>
          </w:r>
        </w:p>
      </w:docPartBody>
    </w:docPart>
    <w:docPart>
      <w:docPartPr>
        <w:name w:val="72178C6C3F754BF898ACDDCBC798A96D"/>
        <w:category>
          <w:name w:val="General"/>
          <w:gallery w:val="placeholder"/>
        </w:category>
        <w:types>
          <w:type w:val="bbPlcHdr"/>
        </w:types>
        <w:behaviors>
          <w:behavior w:val="content"/>
        </w:behaviors>
        <w:guid w:val="{4C8D3F92-C8B6-4390-B995-2E4016F0CDA2}"/>
      </w:docPartPr>
      <w:docPartBody>
        <w:p w:rsidR="00853AB9" w:rsidRDefault="00853AB9">
          <w:pPr>
            <w:pStyle w:val="72178C6C3F754BF898ACDDCBC798A96D"/>
          </w:pPr>
          <w:r w:rsidRPr="007540E3">
            <w:rPr>
              <w:rStyle w:val="PlaceholderText"/>
            </w:rPr>
            <w:t>Click or tap here to enter text.</w:t>
          </w:r>
        </w:p>
      </w:docPartBody>
    </w:docPart>
    <w:docPart>
      <w:docPartPr>
        <w:name w:val="7DF2E0CE0C414AD1819E24B6E3EDADE7"/>
        <w:category>
          <w:name w:val="General"/>
          <w:gallery w:val="placeholder"/>
        </w:category>
        <w:types>
          <w:type w:val="bbPlcHdr"/>
        </w:types>
        <w:behaviors>
          <w:behavior w:val="content"/>
        </w:behaviors>
        <w:guid w:val="{234BD65A-1755-469B-9C10-9B4D5ABEDA8E}"/>
      </w:docPartPr>
      <w:docPartBody>
        <w:p w:rsidR="00853AB9" w:rsidRDefault="00853AB9">
          <w:pPr>
            <w:pStyle w:val="7DF2E0CE0C414AD1819E24B6E3EDADE7"/>
          </w:pPr>
          <w:r w:rsidRPr="007540E3">
            <w:rPr>
              <w:rStyle w:val="PlaceholderText"/>
            </w:rPr>
            <w:t>Click or tap here to enter text.</w:t>
          </w:r>
        </w:p>
      </w:docPartBody>
    </w:docPart>
    <w:docPart>
      <w:docPartPr>
        <w:name w:val="F995785483024B6CAEA5BEC07455B337"/>
        <w:category>
          <w:name w:val="General"/>
          <w:gallery w:val="placeholder"/>
        </w:category>
        <w:types>
          <w:type w:val="bbPlcHdr"/>
        </w:types>
        <w:behaviors>
          <w:behavior w:val="content"/>
        </w:behaviors>
        <w:guid w:val="{375DC25A-B33B-426A-8EF6-67F81C52A313}"/>
      </w:docPartPr>
      <w:docPartBody>
        <w:p w:rsidR="00853AB9" w:rsidRDefault="00853AB9">
          <w:pPr>
            <w:pStyle w:val="F995785483024B6CAEA5BEC07455B337"/>
          </w:pPr>
          <w:r w:rsidRPr="007540E3">
            <w:rPr>
              <w:rStyle w:val="PlaceholderText"/>
            </w:rPr>
            <w:t>Click or tap here to enter text.</w:t>
          </w:r>
        </w:p>
      </w:docPartBody>
    </w:docPart>
    <w:docPart>
      <w:docPartPr>
        <w:name w:val="AB1950D782804826A5D8D9BDE6007E43"/>
        <w:category>
          <w:name w:val="General"/>
          <w:gallery w:val="placeholder"/>
        </w:category>
        <w:types>
          <w:type w:val="bbPlcHdr"/>
        </w:types>
        <w:behaviors>
          <w:behavior w:val="content"/>
        </w:behaviors>
        <w:guid w:val="{231888E0-DB17-495E-A465-3B0EC32FA29F}"/>
      </w:docPartPr>
      <w:docPartBody>
        <w:p w:rsidR="00853AB9" w:rsidRDefault="00853AB9">
          <w:pPr>
            <w:pStyle w:val="AB1950D782804826A5D8D9BDE6007E43"/>
          </w:pPr>
          <w:r w:rsidRPr="009466CB">
            <w:rPr>
              <w:rStyle w:val="PlaceholderText"/>
            </w:rPr>
            <w:t>Choose an item.</w:t>
          </w:r>
        </w:p>
      </w:docPartBody>
    </w:docPart>
    <w:docPart>
      <w:docPartPr>
        <w:name w:val="B16FF7621EE5442A8257920042E86C2F"/>
        <w:category>
          <w:name w:val="General"/>
          <w:gallery w:val="placeholder"/>
        </w:category>
        <w:types>
          <w:type w:val="bbPlcHdr"/>
        </w:types>
        <w:behaviors>
          <w:behavior w:val="content"/>
        </w:behaviors>
        <w:guid w:val="{04BE170B-9605-44DD-BEA2-4EE914084ACF}"/>
      </w:docPartPr>
      <w:docPartBody>
        <w:p w:rsidR="00853AB9" w:rsidRDefault="00853AB9">
          <w:pPr>
            <w:pStyle w:val="B16FF7621EE5442A8257920042E86C2F"/>
          </w:pPr>
          <w:r w:rsidRPr="007540E3">
            <w:rPr>
              <w:rStyle w:val="PlaceholderText"/>
            </w:rPr>
            <w:t>Click or tap here to enter text.</w:t>
          </w:r>
        </w:p>
      </w:docPartBody>
    </w:docPart>
    <w:docPart>
      <w:docPartPr>
        <w:name w:val="C8DA48A04B8A4903B95407A6DB9925F8"/>
        <w:category>
          <w:name w:val="General"/>
          <w:gallery w:val="placeholder"/>
        </w:category>
        <w:types>
          <w:type w:val="bbPlcHdr"/>
        </w:types>
        <w:behaviors>
          <w:behavior w:val="content"/>
        </w:behaviors>
        <w:guid w:val="{07575A59-1955-442B-9430-3D7ACA8AF1A4}"/>
      </w:docPartPr>
      <w:docPartBody>
        <w:p w:rsidR="00853AB9" w:rsidRDefault="00853AB9">
          <w:pPr>
            <w:pStyle w:val="C8DA48A04B8A4903B95407A6DB9925F8"/>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252E9049B64D4AB78F668A1BD72B131B"/>
        <w:category>
          <w:name w:val="General"/>
          <w:gallery w:val="placeholder"/>
        </w:category>
        <w:types>
          <w:type w:val="bbPlcHdr"/>
        </w:types>
        <w:behaviors>
          <w:behavior w:val="content"/>
        </w:behaviors>
        <w:guid w:val="{0A08145A-EE5E-43A3-8023-963A278CB325}"/>
      </w:docPartPr>
      <w:docPartBody>
        <w:p w:rsidR="00853AB9" w:rsidRDefault="00853AB9">
          <w:pPr>
            <w:pStyle w:val="252E9049B64D4AB78F668A1BD72B131B"/>
          </w:pPr>
          <w:r w:rsidRPr="007540E3">
            <w:rPr>
              <w:rStyle w:val="PlaceholderText"/>
            </w:rPr>
            <w:t>Click or tap here to enter text.</w:t>
          </w:r>
        </w:p>
      </w:docPartBody>
    </w:docPart>
    <w:docPart>
      <w:docPartPr>
        <w:name w:val="F0CE426EE6314E9AB637DB427FB30661"/>
        <w:category>
          <w:name w:val="General"/>
          <w:gallery w:val="placeholder"/>
        </w:category>
        <w:types>
          <w:type w:val="bbPlcHdr"/>
        </w:types>
        <w:behaviors>
          <w:behavior w:val="content"/>
        </w:behaviors>
        <w:guid w:val="{A05A200E-4CA7-480C-AAFD-155A2ED92454}"/>
      </w:docPartPr>
      <w:docPartBody>
        <w:p w:rsidR="00853AB9" w:rsidRDefault="00853AB9">
          <w:pPr>
            <w:pStyle w:val="F0CE426EE6314E9AB637DB427FB30661"/>
          </w:pPr>
          <w:r w:rsidRPr="007540E3">
            <w:rPr>
              <w:rStyle w:val="PlaceholderText"/>
            </w:rPr>
            <w:t>Click or tap here to enter text.</w:t>
          </w:r>
        </w:p>
      </w:docPartBody>
    </w:docPart>
    <w:docPart>
      <w:docPartPr>
        <w:name w:val="596D489A45AD4B24BB9BF939869D7CE9"/>
        <w:category>
          <w:name w:val="General"/>
          <w:gallery w:val="placeholder"/>
        </w:category>
        <w:types>
          <w:type w:val="bbPlcHdr"/>
        </w:types>
        <w:behaviors>
          <w:behavior w:val="content"/>
        </w:behaviors>
        <w:guid w:val="{9A16AC43-E145-4932-A08A-A0A228A3B2EA}"/>
      </w:docPartPr>
      <w:docPartBody>
        <w:p w:rsidR="00853AB9" w:rsidRDefault="00853AB9">
          <w:pPr>
            <w:pStyle w:val="596D489A45AD4B24BB9BF939869D7CE9"/>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3004FF1B046141CC9B9FD93A053A48EF"/>
        <w:category>
          <w:name w:val="General"/>
          <w:gallery w:val="placeholder"/>
        </w:category>
        <w:types>
          <w:type w:val="bbPlcHdr"/>
        </w:types>
        <w:behaviors>
          <w:behavior w:val="content"/>
        </w:behaviors>
        <w:guid w:val="{2A3B6E32-D38E-43B8-89F1-391D61598694}"/>
      </w:docPartPr>
      <w:docPartBody>
        <w:p w:rsidR="00853AB9" w:rsidRDefault="00853AB9">
          <w:pPr>
            <w:pStyle w:val="3004FF1B046141CC9B9FD93A053A48EF"/>
          </w:pPr>
          <w:r w:rsidRPr="007540E3">
            <w:rPr>
              <w:rStyle w:val="PlaceholderText"/>
            </w:rPr>
            <w:t>Click or tap here to enter text.</w:t>
          </w:r>
        </w:p>
      </w:docPartBody>
    </w:docPart>
    <w:docPart>
      <w:docPartPr>
        <w:name w:val="001EDD5AB7E84B8E9CF049B3520D5F8C"/>
        <w:category>
          <w:name w:val="General"/>
          <w:gallery w:val="placeholder"/>
        </w:category>
        <w:types>
          <w:type w:val="bbPlcHdr"/>
        </w:types>
        <w:behaviors>
          <w:behavior w:val="content"/>
        </w:behaviors>
        <w:guid w:val="{B22F9CDC-F91E-446C-B2EB-FC1047D2658B}"/>
      </w:docPartPr>
      <w:docPartBody>
        <w:p w:rsidR="00853AB9" w:rsidRDefault="00853AB9">
          <w:pPr>
            <w:pStyle w:val="001EDD5AB7E84B8E9CF049B3520D5F8C"/>
          </w:pPr>
          <w:r w:rsidRPr="007540E3">
            <w:rPr>
              <w:rStyle w:val="PlaceholderText"/>
            </w:rPr>
            <w:t>Click or tap here to enter text.</w:t>
          </w:r>
        </w:p>
      </w:docPartBody>
    </w:docPart>
    <w:docPart>
      <w:docPartPr>
        <w:name w:val="C8F506CB3E2F400C9D00608479787939"/>
        <w:category>
          <w:name w:val="General"/>
          <w:gallery w:val="placeholder"/>
        </w:category>
        <w:types>
          <w:type w:val="bbPlcHdr"/>
        </w:types>
        <w:behaviors>
          <w:behavior w:val="content"/>
        </w:behaviors>
        <w:guid w:val="{7B706B9D-79AF-4321-BF2B-55828B73ECDA}"/>
      </w:docPartPr>
      <w:docPartBody>
        <w:p w:rsidR="00853AB9" w:rsidRDefault="00853AB9">
          <w:pPr>
            <w:pStyle w:val="C8F506CB3E2F400C9D00608479787939"/>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CCBBEA66149E4696B738E71AB0A54A9F"/>
        <w:category>
          <w:name w:val="General"/>
          <w:gallery w:val="placeholder"/>
        </w:category>
        <w:types>
          <w:type w:val="bbPlcHdr"/>
        </w:types>
        <w:behaviors>
          <w:behavior w:val="content"/>
        </w:behaviors>
        <w:guid w:val="{DD2CAF3D-F927-4334-8FFE-1718194A7FE0}"/>
      </w:docPartPr>
      <w:docPartBody>
        <w:p w:rsidR="00853AB9" w:rsidRDefault="00853AB9">
          <w:pPr>
            <w:pStyle w:val="CCBBEA66149E4696B738E71AB0A54A9F"/>
          </w:pPr>
          <w:r w:rsidRPr="007540E3">
            <w:rPr>
              <w:rStyle w:val="PlaceholderText"/>
            </w:rPr>
            <w:t xml:space="preserve">Click or tap here to enter </w:t>
          </w:r>
          <w:r w:rsidRPr="007540E3">
            <w:rPr>
              <w:rStyle w:val="PlaceholderText"/>
            </w:rPr>
            <w:t>text.</w:t>
          </w:r>
        </w:p>
      </w:docPartBody>
    </w:docPart>
    <w:docPart>
      <w:docPartPr>
        <w:name w:val="5DC7FACFFE49445894F1EDBB94CA8E35"/>
        <w:category>
          <w:name w:val="General"/>
          <w:gallery w:val="placeholder"/>
        </w:category>
        <w:types>
          <w:type w:val="bbPlcHdr"/>
        </w:types>
        <w:behaviors>
          <w:behavior w:val="content"/>
        </w:behaviors>
        <w:guid w:val="{9CA839F1-2A73-4784-9CFF-B32BC6F676EA}"/>
      </w:docPartPr>
      <w:docPartBody>
        <w:p w:rsidR="00853AB9" w:rsidRDefault="00853AB9">
          <w:pPr>
            <w:pStyle w:val="5DC7FACFFE49445894F1EDBB94CA8E35"/>
          </w:pPr>
          <w:r w:rsidRPr="007540E3">
            <w:rPr>
              <w:rStyle w:val="PlaceholderText"/>
            </w:rPr>
            <w:t>Click or tap here to enter text.</w:t>
          </w:r>
        </w:p>
      </w:docPartBody>
    </w:docPart>
    <w:docPart>
      <w:docPartPr>
        <w:name w:val="E696C8E7DEF6444989C2F4737DD4C33D"/>
        <w:category>
          <w:name w:val="General"/>
          <w:gallery w:val="placeholder"/>
        </w:category>
        <w:types>
          <w:type w:val="bbPlcHdr"/>
        </w:types>
        <w:behaviors>
          <w:behavior w:val="content"/>
        </w:behaviors>
        <w:guid w:val="{42A12C6D-FFB8-44B6-A048-A79FCDC1FB7F}"/>
      </w:docPartPr>
      <w:docPartBody>
        <w:p w:rsidR="00853AB9" w:rsidRDefault="00853AB9">
          <w:pPr>
            <w:pStyle w:val="E696C8E7DEF6444989C2F4737DD4C33D"/>
          </w:pPr>
          <w:r w:rsidRPr="007540E3">
            <w:rPr>
              <w:rStyle w:val="PlaceholderText"/>
            </w:rPr>
            <w:t xml:space="preserve">Click or tap here to enter </w:t>
          </w:r>
          <w:r>
            <w:rPr>
              <w:rStyle w:val="PlaceholderText"/>
            </w:rPr>
            <w:t>dates</w:t>
          </w:r>
          <w:r w:rsidRPr="007540E3">
            <w:rPr>
              <w:rStyle w:val="PlaceholderText"/>
            </w:rPr>
            <w:t>.</w:t>
          </w:r>
        </w:p>
      </w:docPartBody>
    </w:docPart>
    <w:docPart>
      <w:docPartPr>
        <w:name w:val="F03F789D87F546CFAB36328FCDC8693A"/>
        <w:category>
          <w:name w:val="General"/>
          <w:gallery w:val="placeholder"/>
        </w:category>
        <w:types>
          <w:type w:val="bbPlcHdr"/>
        </w:types>
        <w:behaviors>
          <w:behavior w:val="content"/>
        </w:behaviors>
        <w:guid w:val="{C338D2C1-BFCD-4BD6-BF8E-E088FD48C492}"/>
      </w:docPartPr>
      <w:docPartBody>
        <w:p w:rsidR="00853AB9" w:rsidRDefault="00853AB9">
          <w:pPr>
            <w:pStyle w:val="F03F789D87F546CFAB36328FCDC8693A"/>
          </w:pPr>
          <w:r w:rsidRPr="007540E3">
            <w:rPr>
              <w:rStyle w:val="PlaceholderText"/>
            </w:rPr>
            <w:t>Click or tap here to enter text.</w:t>
          </w:r>
        </w:p>
      </w:docPartBody>
    </w:docPart>
    <w:docPart>
      <w:docPartPr>
        <w:name w:val="2B4F2CB28A8747799332B3BFE42F8053"/>
        <w:category>
          <w:name w:val="General"/>
          <w:gallery w:val="placeholder"/>
        </w:category>
        <w:types>
          <w:type w:val="bbPlcHdr"/>
        </w:types>
        <w:behaviors>
          <w:behavior w:val="content"/>
        </w:behaviors>
        <w:guid w:val="{94E14F68-6756-4F51-BB21-B6C1C68D040D}"/>
      </w:docPartPr>
      <w:docPartBody>
        <w:p w:rsidR="00853AB9" w:rsidRDefault="00853AB9">
          <w:pPr>
            <w:pStyle w:val="2B4F2CB28A8747799332B3BFE42F8053"/>
          </w:pPr>
          <w:r w:rsidRPr="007540E3">
            <w:rPr>
              <w:rStyle w:val="PlaceholderText"/>
            </w:rPr>
            <w:t>Click or tap here to enter text.</w:t>
          </w:r>
        </w:p>
      </w:docPartBody>
    </w:docPart>
    <w:docPart>
      <w:docPartPr>
        <w:name w:val="3147964FCE6445799C2BF03D9C8B274F"/>
        <w:category>
          <w:name w:val="General"/>
          <w:gallery w:val="placeholder"/>
        </w:category>
        <w:types>
          <w:type w:val="bbPlcHdr"/>
        </w:types>
        <w:behaviors>
          <w:behavior w:val="content"/>
        </w:behaviors>
        <w:guid w:val="{C6C69450-598B-4B47-958B-69C114064B31}"/>
      </w:docPartPr>
      <w:docPartBody>
        <w:p w:rsidR="00853AB9" w:rsidRDefault="00853AB9">
          <w:pPr>
            <w:pStyle w:val="3147964FCE6445799C2BF03D9C8B274F"/>
          </w:pPr>
          <w:r w:rsidRPr="007540E3">
            <w:rPr>
              <w:rStyle w:val="PlaceholderText"/>
            </w:rPr>
            <w:t>Click or tap here to enter text.</w:t>
          </w:r>
        </w:p>
      </w:docPartBody>
    </w:docPart>
    <w:docPart>
      <w:docPartPr>
        <w:name w:val="D61455011FF54C1FAAF87F7847DA0798"/>
        <w:category>
          <w:name w:val="General"/>
          <w:gallery w:val="placeholder"/>
        </w:category>
        <w:types>
          <w:type w:val="bbPlcHdr"/>
        </w:types>
        <w:behaviors>
          <w:behavior w:val="content"/>
        </w:behaviors>
        <w:guid w:val="{69FBB8D3-9B20-44D4-8F57-38DC8084A61B}"/>
      </w:docPartPr>
      <w:docPartBody>
        <w:p w:rsidR="00853AB9" w:rsidRDefault="00853AB9">
          <w:pPr>
            <w:pStyle w:val="D61455011FF54C1FAAF87F7847DA0798"/>
          </w:pPr>
          <w:r w:rsidRPr="007540E3">
            <w:rPr>
              <w:rStyle w:val="PlaceholderText"/>
            </w:rPr>
            <w:t>Click or tap here to enter text.</w:t>
          </w:r>
        </w:p>
      </w:docPartBody>
    </w:docPart>
    <w:docPart>
      <w:docPartPr>
        <w:name w:val="1B6A61247A3345E4AB78C92C99132A8A"/>
        <w:category>
          <w:name w:val="General"/>
          <w:gallery w:val="placeholder"/>
        </w:category>
        <w:types>
          <w:type w:val="bbPlcHdr"/>
        </w:types>
        <w:behaviors>
          <w:behavior w:val="content"/>
        </w:behaviors>
        <w:guid w:val="{A3B4BD2B-3B43-476B-A895-3305652A3890}"/>
      </w:docPartPr>
      <w:docPartBody>
        <w:p w:rsidR="00853AB9" w:rsidRDefault="00853AB9">
          <w:pPr>
            <w:pStyle w:val="1B6A61247A3345E4AB78C92C99132A8A"/>
          </w:pPr>
          <w:r w:rsidRPr="007540E3">
            <w:rPr>
              <w:rStyle w:val="PlaceholderText"/>
            </w:rPr>
            <w:t>Click or tap here to enter text.</w:t>
          </w:r>
        </w:p>
      </w:docPartBody>
    </w:docPart>
    <w:docPart>
      <w:docPartPr>
        <w:name w:val="877127DEEB4B4FC3843B3373B9B390A4"/>
        <w:category>
          <w:name w:val="General"/>
          <w:gallery w:val="placeholder"/>
        </w:category>
        <w:types>
          <w:type w:val="bbPlcHdr"/>
        </w:types>
        <w:behaviors>
          <w:behavior w:val="content"/>
        </w:behaviors>
        <w:guid w:val="{E1787EF1-4CFA-4738-AF18-3B9CABF0E8B9}"/>
      </w:docPartPr>
      <w:docPartBody>
        <w:p w:rsidR="00853AB9" w:rsidRDefault="00853AB9">
          <w:pPr>
            <w:pStyle w:val="877127DEEB4B4FC3843B3373B9B390A4"/>
          </w:pPr>
          <w:r w:rsidRPr="007540E3">
            <w:rPr>
              <w:rStyle w:val="PlaceholderText"/>
            </w:rPr>
            <w:t xml:space="preserve">Click or tap here to enter </w:t>
          </w:r>
          <w:r>
            <w:rPr>
              <w:rStyle w:val="PlaceholderText"/>
            </w:rPr>
            <w:t>a date</w:t>
          </w:r>
          <w:r w:rsidRPr="007540E3">
            <w:rPr>
              <w:rStyle w:val="PlaceholderText"/>
            </w:rPr>
            <w:t>.</w:t>
          </w:r>
        </w:p>
      </w:docPartBody>
    </w:docPart>
    <w:docPart>
      <w:docPartPr>
        <w:name w:val="A55A6E147C3D4CD3B44DABD919E17AB9"/>
        <w:category>
          <w:name w:val="General"/>
          <w:gallery w:val="placeholder"/>
        </w:category>
        <w:types>
          <w:type w:val="bbPlcHdr"/>
        </w:types>
        <w:behaviors>
          <w:behavior w:val="content"/>
        </w:behaviors>
        <w:guid w:val="{CC496298-8B35-492E-A1FF-619A7B57EE10}"/>
      </w:docPartPr>
      <w:docPartBody>
        <w:p w:rsidR="00853AB9" w:rsidRDefault="00853AB9">
          <w:pPr>
            <w:pStyle w:val="A55A6E147C3D4CD3B44DABD919E17AB9"/>
          </w:pPr>
          <w:r>
            <w:rPr>
              <w:rStyle w:val="PlaceholderText"/>
            </w:rPr>
            <w:t xml:space="preserve">Enter date </w:t>
          </w:r>
          <w:r w:rsidRPr="007540E3">
            <w:rPr>
              <w:rStyle w:val="PlaceholderText"/>
            </w:rPr>
            <w:t xml:space="preserve">or </w:t>
          </w:r>
          <w:r>
            <w:rPr>
              <w:rStyle w:val="PlaceholderText"/>
            </w:rPr>
            <w:t>current</w:t>
          </w:r>
          <w:r w:rsidRPr="007540E3">
            <w:rPr>
              <w:rStyle w:val="PlaceholderText"/>
            </w:rPr>
            <w:t>.</w:t>
          </w:r>
        </w:p>
      </w:docPartBody>
    </w:docPart>
    <w:docPart>
      <w:docPartPr>
        <w:name w:val="299DDF5DF1104D91B0C069B9C2DA46A8"/>
        <w:category>
          <w:name w:val="General"/>
          <w:gallery w:val="placeholder"/>
        </w:category>
        <w:types>
          <w:type w:val="bbPlcHdr"/>
        </w:types>
        <w:behaviors>
          <w:behavior w:val="content"/>
        </w:behaviors>
        <w:guid w:val="{81E5B7A5-3C7A-433D-BBAB-C80B92ABEA6C}"/>
      </w:docPartPr>
      <w:docPartBody>
        <w:p w:rsidR="00853AB9" w:rsidRDefault="00853AB9">
          <w:pPr>
            <w:pStyle w:val="299DDF5DF1104D91B0C069B9C2DA46A8"/>
          </w:pPr>
          <w:r w:rsidRPr="007540E3">
            <w:rPr>
              <w:rStyle w:val="PlaceholderText"/>
            </w:rPr>
            <w:t>Click or tap here to enter text.</w:t>
          </w:r>
        </w:p>
      </w:docPartBody>
    </w:docPart>
    <w:docPart>
      <w:docPartPr>
        <w:name w:val="C158B2358ACF4C9B816BD388C7DAF06D"/>
        <w:category>
          <w:name w:val="General"/>
          <w:gallery w:val="placeholder"/>
        </w:category>
        <w:types>
          <w:type w:val="bbPlcHdr"/>
        </w:types>
        <w:behaviors>
          <w:behavior w:val="content"/>
        </w:behaviors>
        <w:guid w:val="{9575BA02-7601-402C-9954-FC5FB582076E}"/>
      </w:docPartPr>
      <w:docPartBody>
        <w:p w:rsidR="00853AB9" w:rsidRDefault="00853AB9">
          <w:pPr>
            <w:pStyle w:val="C158B2358ACF4C9B816BD388C7DAF06D"/>
          </w:pPr>
          <w:r w:rsidRPr="007540E3">
            <w:rPr>
              <w:rStyle w:val="PlaceholderText"/>
            </w:rPr>
            <w:t>Click or tap here to enter text.</w:t>
          </w:r>
        </w:p>
      </w:docPartBody>
    </w:docPart>
    <w:docPart>
      <w:docPartPr>
        <w:name w:val="B7552CDAF1394146B7732E594EB9251D"/>
        <w:category>
          <w:name w:val="General"/>
          <w:gallery w:val="placeholder"/>
        </w:category>
        <w:types>
          <w:type w:val="bbPlcHdr"/>
        </w:types>
        <w:behaviors>
          <w:behavior w:val="content"/>
        </w:behaviors>
        <w:guid w:val="{C9A2EC81-E567-494C-A757-223D0234A589}"/>
      </w:docPartPr>
      <w:docPartBody>
        <w:p w:rsidR="00853AB9" w:rsidRDefault="00853AB9">
          <w:pPr>
            <w:pStyle w:val="B7552CDAF1394146B7732E594EB9251D"/>
          </w:pPr>
          <w:r w:rsidRPr="007540E3">
            <w:rPr>
              <w:rStyle w:val="PlaceholderText"/>
            </w:rPr>
            <w:t>Click or tap here to enter text.</w:t>
          </w:r>
        </w:p>
      </w:docPartBody>
    </w:docPart>
    <w:docPart>
      <w:docPartPr>
        <w:name w:val="3655A1F3DD3847AB8A471D335D50562D"/>
        <w:category>
          <w:name w:val="General"/>
          <w:gallery w:val="placeholder"/>
        </w:category>
        <w:types>
          <w:type w:val="bbPlcHdr"/>
        </w:types>
        <w:behaviors>
          <w:behavior w:val="content"/>
        </w:behaviors>
        <w:guid w:val="{A223B12B-43AC-4F18-AF35-87F953BC4563}"/>
      </w:docPartPr>
      <w:docPartBody>
        <w:p w:rsidR="00853AB9" w:rsidRDefault="00853AB9">
          <w:pPr>
            <w:pStyle w:val="3655A1F3DD3847AB8A471D335D50562D"/>
          </w:pPr>
          <w:r w:rsidRPr="007540E3">
            <w:rPr>
              <w:rStyle w:val="PlaceholderText"/>
            </w:rPr>
            <w:t>Click or tap here to enter text.</w:t>
          </w:r>
        </w:p>
      </w:docPartBody>
    </w:docPart>
    <w:docPart>
      <w:docPartPr>
        <w:name w:val="C29282C77E9F45679B9FA9EC608384BA"/>
        <w:category>
          <w:name w:val="General"/>
          <w:gallery w:val="placeholder"/>
        </w:category>
        <w:types>
          <w:type w:val="bbPlcHdr"/>
        </w:types>
        <w:behaviors>
          <w:behavior w:val="content"/>
        </w:behaviors>
        <w:guid w:val="{789D4465-449D-4D10-BF12-478DC4028E56}"/>
      </w:docPartPr>
      <w:docPartBody>
        <w:p w:rsidR="00853AB9" w:rsidRDefault="00853AB9">
          <w:pPr>
            <w:pStyle w:val="C29282C77E9F45679B9FA9EC608384BA"/>
          </w:pPr>
          <w:r w:rsidRPr="007540E3">
            <w:rPr>
              <w:rStyle w:val="PlaceholderText"/>
            </w:rPr>
            <w:t>Click or tap here to enter text.</w:t>
          </w:r>
        </w:p>
      </w:docPartBody>
    </w:docPart>
    <w:docPart>
      <w:docPartPr>
        <w:name w:val="95352898F79448CEAC9230795AD4CAE0"/>
        <w:category>
          <w:name w:val="General"/>
          <w:gallery w:val="placeholder"/>
        </w:category>
        <w:types>
          <w:type w:val="bbPlcHdr"/>
        </w:types>
        <w:behaviors>
          <w:behavior w:val="content"/>
        </w:behaviors>
        <w:guid w:val="{89A4FD96-9CEB-453A-94D7-8C1A19CD11AF}"/>
      </w:docPartPr>
      <w:docPartBody>
        <w:p w:rsidR="00853AB9" w:rsidRDefault="00853AB9">
          <w:pPr>
            <w:pStyle w:val="95352898F79448CEAC9230795AD4CAE0"/>
          </w:pPr>
          <w:r w:rsidRPr="009466CB">
            <w:rPr>
              <w:rStyle w:val="PlaceholderText"/>
            </w:rPr>
            <w:t>Choose an item.</w:t>
          </w:r>
        </w:p>
      </w:docPartBody>
    </w:docPart>
    <w:docPart>
      <w:docPartPr>
        <w:name w:val="AB336F7ECDD94D2194E46A1C6BB7D2C3"/>
        <w:category>
          <w:name w:val="General"/>
          <w:gallery w:val="placeholder"/>
        </w:category>
        <w:types>
          <w:type w:val="bbPlcHdr"/>
        </w:types>
        <w:behaviors>
          <w:behavior w:val="content"/>
        </w:behaviors>
        <w:guid w:val="{BB24454B-9FF4-4B3C-98B5-D5BAB8F8D631}"/>
      </w:docPartPr>
      <w:docPartBody>
        <w:p w:rsidR="00853AB9" w:rsidRDefault="00853AB9">
          <w:pPr>
            <w:pStyle w:val="AB336F7ECDD94D2194E46A1C6BB7D2C3"/>
          </w:pPr>
          <w:r w:rsidRPr="007540E3">
            <w:rPr>
              <w:rStyle w:val="PlaceholderText"/>
            </w:rPr>
            <w:t xml:space="preserve">Click or tap </w:t>
          </w:r>
          <w:r w:rsidRPr="007540E3">
            <w:rPr>
              <w:rStyle w:val="PlaceholderText"/>
            </w:rPr>
            <w:t>here to enter text.</w:t>
          </w:r>
        </w:p>
      </w:docPartBody>
    </w:docPart>
    <w:docPart>
      <w:docPartPr>
        <w:name w:val="9B9F95334FD647EB8050206D0D344E92"/>
        <w:category>
          <w:name w:val="General"/>
          <w:gallery w:val="placeholder"/>
        </w:category>
        <w:types>
          <w:type w:val="bbPlcHdr"/>
        </w:types>
        <w:behaviors>
          <w:behavior w:val="content"/>
        </w:behaviors>
        <w:guid w:val="{DF7D6C1B-B021-42EA-ABC2-61C5AD297A78}"/>
      </w:docPartPr>
      <w:docPartBody>
        <w:p w:rsidR="00853AB9" w:rsidRDefault="00853AB9">
          <w:pPr>
            <w:pStyle w:val="9B9F95334FD647EB8050206D0D344E92"/>
          </w:pPr>
          <w:r w:rsidRPr="007540E3">
            <w:rPr>
              <w:rStyle w:val="PlaceholderText"/>
            </w:rPr>
            <w:t>Click or tap here to enter text.</w:t>
          </w:r>
        </w:p>
      </w:docPartBody>
    </w:docPart>
    <w:docPart>
      <w:docPartPr>
        <w:name w:val="02CB96D235D14E24A0C98FC9CD2BBFF2"/>
        <w:category>
          <w:name w:val="General"/>
          <w:gallery w:val="placeholder"/>
        </w:category>
        <w:types>
          <w:type w:val="bbPlcHdr"/>
        </w:types>
        <w:behaviors>
          <w:behavior w:val="content"/>
        </w:behaviors>
        <w:guid w:val="{23948C1A-ABB4-4422-83F3-96046D921DAE}"/>
      </w:docPartPr>
      <w:docPartBody>
        <w:p w:rsidR="00853AB9" w:rsidRDefault="00853AB9">
          <w:pPr>
            <w:pStyle w:val="02CB96D235D14E24A0C98FC9CD2BBFF2"/>
          </w:pPr>
          <w:r w:rsidRPr="007540E3">
            <w:rPr>
              <w:rStyle w:val="PlaceholderText"/>
            </w:rPr>
            <w:t>Click or tap here to enter text.</w:t>
          </w:r>
        </w:p>
      </w:docPartBody>
    </w:docPart>
    <w:docPart>
      <w:docPartPr>
        <w:name w:val="913B56E855A04ABE818A74F700BB9B9A"/>
        <w:category>
          <w:name w:val="General"/>
          <w:gallery w:val="placeholder"/>
        </w:category>
        <w:types>
          <w:type w:val="bbPlcHdr"/>
        </w:types>
        <w:behaviors>
          <w:behavior w:val="content"/>
        </w:behaviors>
        <w:guid w:val="{9D2EA008-7912-44F5-BACE-DB6C84FA5C9F}"/>
      </w:docPartPr>
      <w:docPartBody>
        <w:p w:rsidR="00853AB9" w:rsidRDefault="00853AB9">
          <w:pPr>
            <w:pStyle w:val="913B56E855A04ABE818A74F700BB9B9A"/>
          </w:pPr>
          <w:r w:rsidRPr="007540E3">
            <w:rPr>
              <w:rStyle w:val="PlaceholderText"/>
            </w:rPr>
            <w:t>Click or tap here to enter text.</w:t>
          </w:r>
        </w:p>
      </w:docPartBody>
    </w:docPart>
    <w:docPart>
      <w:docPartPr>
        <w:name w:val="B63C8FAA297C492DABED12B82A96EFFC"/>
        <w:category>
          <w:name w:val="General"/>
          <w:gallery w:val="placeholder"/>
        </w:category>
        <w:types>
          <w:type w:val="bbPlcHdr"/>
        </w:types>
        <w:behaviors>
          <w:behavior w:val="content"/>
        </w:behaviors>
        <w:guid w:val="{26DAB1AA-64F0-441C-8D28-4E9A47DCA2E3}"/>
      </w:docPartPr>
      <w:docPartBody>
        <w:p w:rsidR="00853AB9" w:rsidRDefault="00853AB9">
          <w:pPr>
            <w:pStyle w:val="B63C8FAA297C492DABED12B82A96EFFC"/>
          </w:pPr>
          <w:r w:rsidRPr="007540E3">
            <w:rPr>
              <w:rStyle w:val="PlaceholderText"/>
            </w:rPr>
            <w:t>Click or tap here to enter text.</w:t>
          </w:r>
        </w:p>
      </w:docPartBody>
    </w:docPart>
    <w:docPart>
      <w:docPartPr>
        <w:name w:val="955F4296B0F445A88885AC39E08CFB9A"/>
        <w:category>
          <w:name w:val="General"/>
          <w:gallery w:val="placeholder"/>
        </w:category>
        <w:types>
          <w:type w:val="bbPlcHdr"/>
        </w:types>
        <w:behaviors>
          <w:behavior w:val="content"/>
        </w:behaviors>
        <w:guid w:val="{5DED4677-3A47-47F2-81AA-C3A0798AA24D}"/>
      </w:docPartPr>
      <w:docPartBody>
        <w:p w:rsidR="00853AB9" w:rsidRDefault="00853AB9">
          <w:pPr>
            <w:pStyle w:val="955F4296B0F445A88885AC39E08CFB9A"/>
          </w:pPr>
          <w:r w:rsidRPr="007E0B1D">
            <w:rPr>
              <w:rStyle w:val="PlaceholderText"/>
            </w:rPr>
            <w:t>Choose an item.</w:t>
          </w:r>
        </w:p>
      </w:docPartBody>
    </w:docPart>
    <w:docPart>
      <w:docPartPr>
        <w:name w:val="CDB545D40D294522BDFC77DBFEEEE34C"/>
        <w:category>
          <w:name w:val="General"/>
          <w:gallery w:val="placeholder"/>
        </w:category>
        <w:types>
          <w:type w:val="bbPlcHdr"/>
        </w:types>
        <w:behaviors>
          <w:behavior w:val="content"/>
        </w:behaviors>
        <w:guid w:val="{730E6D74-0E4E-4F4F-80D1-738E74A46DAC}"/>
      </w:docPartPr>
      <w:docPartBody>
        <w:p w:rsidR="00853AB9" w:rsidRDefault="00853AB9">
          <w:pPr>
            <w:pStyle w:val="CDB545D40D294522BDFC77DBFEEEE34C"/>
          </w:pPr>
          <w:r w:rsidRPr="00072B6F">
            <w:rPr>
              <w:rStyle w:val="PlaceholderText"/>
            </w:rPr>
            <w:t>Click or tap here to enter text.</w:t>
          </w:r>
        </w:p>
      </w:docPartBody>
    </w:docPart>
    <w:docPart>
      <w:docPartPr>
        <w:name w:val="EA6BA7328054469795CD3050AC4B3345"/>
        <w:category>
          <w:name w:val="General"/>
          <w:gallery w:val="placeholder"/>
        </w:category>
        <w:types>
          <w:type w:val="bbPlcHdr"/>
        </w:types>
        <w:behaviors>
          <w:behavior w:val="content"/>
        </w:behaviors>
        <w:guid w:val="{989ABC45-2BA7-4621-B6E3-2993BE0F2EAB}"/>
      </w:docPartPr>
      <w:docPartBody>
        <w:p w:rsidR="00853AB9" w:rsidRDefault="00853AB9">
          <w:pPr>
            <w:pStyle w:val="EA6BA7328054469795CD3050AC4B3345"/>
          </w:pPr>
          <w:r w:rsidRPr="00072B6F">
            <w:rPr>
              <w:rStyle w:val="PlaceholderText"/>
            </w:rPr>
            <w:t>Click or tap here to enter text.</w:t>
          </w:r>
        </w:p>
      </w:docPartBody>
    </w:docPart>
    <w:docPart>
      <w:docPartPr>
        <w:name w:val="342A8BD67D0F448D8A488873258209F8"/>
        <w:category>
          <w:name w:val="General"/>
          <w:gallery w:val="placeholder"/>
        </w:category>
        <w:types>
          <w:type w:val="bbPlcHdr"/>
        </w:types>
        <w:behaviors>
          <w:behavior w:val="content"/>
        </w:behaviors>
        <w:guid w:val="{0931D909-226B-4AD0-B894-470780464270}"/>
      </w:docPartPr>
      <w:docPartBody>
        <w:p w:rsidR="00853AB9" w:rsidRDefault="00853AB9">
          <w:pPr>
            <w:pStyle w:val="342A8BD67D0F448D8A488873258209F8"/>
          </w:pPr>
          <w:r w:rsidRPr="006F3EF5">
            <w:rPr>
              <w:rStyle w:val="PlaceholderText"/>
            </w:rPr>
            <w:t>Click or tap here to enter text.</w:t>
          </w:r>
        </w:p>
      </w:docPartBody>
    </w:docPart>
    <w:docPart>
      <w:docPartPr>
        <w:name w:val="05B0C12C553E49F88DB86BAEF28C0B8E"/>
        <w:category>
          <w:name w:val="General"/>
          <w:gallery w:val="placeholder"/>
        </w:category>
        <w:types>
          <w:type w:val="bbPlcHdr"/>
        </w:types>
        <w:behaviors>
          <w:behavior w:val="content"/>
        </w:behaviors>
        <w:guid w:val="{E8D2B277-B701-4F85-AAA7-E609950048D5}"/>
      </w:docPartPr>
      <w:docPartBody>
        <w:p w:rsidR="00853AB9" w:rsidRDefault="00853AB9">
          <w:pPr>
            <w:pStyle w:val="05B0C12C553E49F88DB86BAEF28C0B8E"/>
          </w:pPr>
          <w:r w:rsidRPr="00072B6F">
            <w:rPr>
              <w:rStyle w:val="PlaceholderText"/>
            </w:rPr>
            <w:t>Click or tap here to enter text.</w:t>
          </w:r>
        </w:p>
      </w:docPartBody>
    </w:docPart>
    <w:docPart>
      <w:docPartPr>
        <w:name w:val="BC60F3D9435C4203AD7DA44549579D50"/>
        <w:category>
          <w:name w:val="General"/>
          <w:gallery w:val="placeholder"/>
        </w:category>
        <w:types>
          <w:type w:val="bbPlcHdr"/>
        </w:types>
        <w:behaviors>
          <w:behavior w:val="content"/>
        </w:behaviors>
        <w:guid w:val="{77F4E568-23E3-4828-8951-C991DD2C86D5}"/>
      </w:docPartPr>
      <w:docPartBody>
        <w:p w:rsidR="00853AB9" w:rsidRDefault="00853AB9">
          <w:pPr>
            <w:pStyle w:val="BC60F3D9435C4203AD7DA44549579D50"/>
          </w:pPr>
          <w:r w:rsidRPr="00072B6F">
            <w:rPr>
              <w:rStyle w:val="PlaceholderText"/>
            </w:rPr>
            <w:t>Click or tap here to enter text.</w:t>
          </w:r>
        </w:p>
      </w:docPartBody>
    </w:docPart>
    <w:docPart>
      <w:docPartPr>
        <w:name w:val="A5E1A8AB35BA4A05BA879C9E293968F0"/>
        <w:category>
          <w:name w:val="General"/>
          <w:gallery w:val="placeholder"/>
        </w:category>
        <w:types>
          <w:type w:val="bbPlcHdr"/>
        </w:types>
        <w:behaviors>
          <w:behavior w:val="content"/>
        </w:behaviors>
        <w:guid w:val="{06682C76-24C5-4223-86A3-6EEF5B048B69}"/>
      </w:docPartPr>
      <w:docPartBody>
        <w:p w:rsidR="00853AB9" w:rsidRDefault="00853AB9">
          <w:pPr>
            <w:pStyle w:val="A5E1A8AB35BA4A05BA879C9E293968F0"/>
          </w:pPr>
          <w:r w:rsidRPr="00072B6F">
            <w:rPr>
              <w:rStyle w:val="PlaceholderText"/>
            </w:rPr>
            <w:t>Click or tap here to enter text.</w:t>
          </w:r>
        </w:p>
      </w:docPartBody>
    </w:docPart>
    <w:docPart>
      <w:docPartPr>
        <w:name w:val="79F9A6D018E94E628A8459041E9D6022"/>
        <w:category>
          <w:name w:val="General"/>
          <w:gallery w:val="placeholder"/>
        </w:category>
        <w:types>
          <w:type w:val="bbPlcHdr"/>
        </w:types>
        <w:behaviors>
          <w:behavior w:val="content"/>
        </w:behaviors>
        <w:guid w:val="{273D3601-E6CC-478E-90E0-651835AB4B46}"/>
      </w:docPartPr>
      <w:docPartBody>
        <w:p w:rsidR="00853AB9" w:rsidRDefault="00853AB9">
          <w:pPr>
            <w:pStyle w:val="79F9A6D018E94E628A8459041E9D6022"/>
          </w:pPr>
          <w:r w:rsidRPr="00AD7A9A">
            <w:rPr>
              <w:rStyle w:val="PlaceholderText"/>
            </w:rPr>
            <w:t>Choose an item.</w:t>
          </w:r>
        </w:p>
      </w:docPartBody>
    </w:docPart>
    <w:docPart>
      <w:docPartPr>
        <w:name w:val="3A9AD410EDB747F098242BF562032DFF"/>
        <w:category>
          <w:name w:val="General"/>
          <w:gallery w:val="placeholder"/>
        </w:category>
        <w:types>
          <w:type w:val="bbPlcHdr"/>
        </w:types>
        <w:behaviors>
          <w:behavior w:val="content"/>
        </w:behaviors>
        <w:guid w:val="{5F45A2D0-FCEE-4ADE-96C3-8E6D5AEA1076}"/>
      </w:docPartPr>
      <w:docPartBody>
        <w:p w:rsidR="00853AB9" w:rsidRDefault="00853AB9">
          <w:pPr>
            <w:pStyle w:val="3A9AD410EDB747F098242BF562032DFF"/>
          </w:pPr>
          <w:r w:rsidRPr="00072B6F">
            <w:rPr>
              <w:rStyle w:val="PlaceholderText"/>
            </w:rPr>
            <w:t>Click or tap here to enter text.</w:t>
          </w:r>
        </w:p>
      </w:docPartBody>
    </w:docPart>
    <w:docPart>
      <w:docPartPr>
        <w:name w:val="5993328DB8CD4592BC5F308E375F5CFA"/>
        <w:category>
          <w:name w:val="General"/>
          <w:gallery w:val="placeholder"/>
        </w:category>
        <w:types>
          <w:type w:val="bbPlcHdr"/>
        </w:types>
        <w:behaviors>
          <w:behavior w:val="content"/>
        </w:behaviors>
        <w:guid w:val="{A6FA35CB-0C20-4342-911C-25BB6AB08440}"/>
      </w:docPartPr>
      <w:docPartBody>
        <w:p w:rsidR="00853AB9" w:rsidRDefault="00853AB9">
          <w:pPr>
            <w:pStyle w:val="5993328DB8CD4592BC5F308E375F5CFA"/>
          </w:pPr>
          <w:r w:rsidRPr="00072B6F">
            <w:rPr>
              <w:rStyle w:val="PlaceholderText"/>
            </w:rPr>
            <w:t xml:space="preserve">Click or tap here to enter </w:t>
          </w:r>
          <w:r>
            <w:rPr>
              <w:rStyle w:val="PlaceholderText"/>
            </w:rPr>
            <w:t>a date</w:t>
          </w:r>
          <w:r w:rsidRPr="00072B6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B9"/>
    <w:rsid w:val="0076657A"/>
    <w:rsid w:val="00853A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2A207D3BB44EF3B435A0FAE0E21FA3">
    <w:name w:val="D72A207D3BB44EF3B435A0FAE0E21FA3"/>
  </w:style>
  <w:style w:type="paragraph" w:customStyle="1" w:styleId="6DC1EEFAB5D44959A460A9624E6D7396">
    <w:name w:val="6DC1EEFAB5D44959A460A9624E6D7396"/>
  </w:style>
  <w:style w:type="paragraph" w:customStyle="1" w:styleId="1C987BEA38D64CB49CE3EF9A118D618E">
    <w:name w:val="1C987BEA38D64CB49CE3EF9A118D618E"/>
  </w:style>
  <w:style w:type="paragraph" w:customStyle="1" w:styleId="D653A728276C486AA0FBEF23B1B62980">
    <w:name w:val="D653A728276C486AA0FBEF23B1B62980"/>
  </w:style>
  <w:style w:type="paragraph" w:customStyle="1" w:styleId="BAC32DA3AF8B41F5B76F8C2409F76FB8">
    <w:name w:val="BAC32DA3AF8B41F5B76F8C2409F76FB8"/>
  </w:style>
  <w:style w:type="paragraph" w:customStyle="1" w:styleId="0C9737BA4C0342DAB890ED69B2126A36">
    <w:name w:val="0C9737BA4C0342DAB890ED69B2126A36"/>
  </w:style>
  <w:style w:type="paragraph" w:customStyle="1" w:styleId="CD975AF646CC4987ADEB2D401EDE60CA">
    <w:name w:val="CD975AF646CC4987ADEB2D401EDE60CA"/>
  </w:style>
  <w:style w:type="paragraph" w:customStyle="1" w:styleId="822F471405834C2AB6CC0C6C53BC77CA">
    <w:name w:val="822F471405834C2AB6CC0C6C53BC77CA"/>
  </w:style>
  <w:style w:type="paragraph" w:customStyle="1" w:styleId="94A41508BF134C8ABE3154248272BDF7">
    <w:name w:val="94A41508BF134C8ABE3154248272BDF7"/>
  </w:style>
  <w:style w:type="paragraph" w:customStyle="1" w:styleId="72178C6C3F754BF898ACDDCBC798A96D">
    <w:name w:val="72178C6C3F754BF898ACDDCBC798A96D"/>
  </w:style>
  <w:style w:type="paragraph" w:customStyle="1" w:styleId="7DF2E0CE0C414AD1819E24B6E3EDADE7">
    <w:name w:val="7DF2E0CE0C414AD1819E24B6E3EDADE7"/>
  </w:style>
  <w:style w:type="paragraph" w:customStyle="1" w:styleId="F995785483024B6CAEA5BEC07455B337">
    <w:name w:val="F995785483024B6CAEA5BEC07455B337"/>
  </w:style>
  <w:style w:type="paragraph" w:customStyle="1" w:styleId="AB1950D782804826A5D8D9BDE6007E43">
    <w:name w:val="AB1950D782804826A5D8D9BDE6007E43"/>
  </w:style>
  <w:style w:type="paragraph" w:customStyle="1" w:styleId="B16FF7621EE5442A8257920042E86C2F">
    <w:name w:val="B16FF7621EE5442A8257920042E86C2F"/>
  </w:style>
  <w:style w:type="paragraph" w:customStyle="1" w:styleId="C8DA48A04B8A4903B95407A6DB9925F8">
    <w:name w:val="C8DA48A04B8A4903B95407A6DB9925F8"/>
  </w:style>
  <w:style w:type="paragraph" w:customStyle="1" w:styleId="252E9049B64D4AB78F668A1BD72B131B">
    <w:name w:val="252E9049B64D4AB78F668A1BD72B131B"/>
  </w:style>
  <w:style w:type="paragraph" w:customStyle="1" w:styleId="F0CE426EE6314E9AB637DB427FB30661">
    <w:name w:val="F0CE426EE6314E9AB637DB427FB30661"/>
  </w:style>
  <w:style w:type="paragraph" w:customStyle="1" w:styleId="596D489A45AD4B24BB9BF939869D7CE9">
    <w:name w:val="596D489A45AD4B24BB9BF939869D7CE9"/>
  </w:style>
  <w:style w:type="paragraph" w:customStyle="1" w:styleId="3004FF1B046141CC9B9FD93A053A48EF">
    <w:name w:val="3004FF1B046141CC9B9FD93A053A48EF"/>
  </w:style>
  <w:style w:type="paragraph" w:customStyle="1" w:styleId="001EDD5AB7E84B8E9CF049B3520D5F8C">
    <w:name w:val="001EDD5AB7E84B8E9CF049B3520D5F8C"/>
  </w:style>
  <w:style w:type="paragraph" w:customStyle="1" w:styleId="C8F506CB3E2F400C9D00608479787939">
    <w:name w:val="C8F506CB3E2F400C9D00608479787939"/>
  </w:style>
  <w:style w:type="paragraph" w:customStyle="1" w:styleId="CCBBEA66149E4696B738E71AB0A54A9F">
    <w:name w:val="CCBBEA66149E4696B738E71AB0A54A9F"/>
  </w:style>
  <w:style w:type="paragraph" w:customStyle="1" w:styleId="5DC7FACFFE49445894F1EDBB94CA8E35">
    <w:name w:val="5DC7FACFFE49445894F1EDBB94CA8E35"/>
  </w:style>
  <w:style w:type="paragraph" w:customStyle="1" w:styleId="E696C8E7DEF6444989C2F4737DD4C33D">
    <w:name w:val="E696C8E7DEF6444989C2F4737DD4C33D"/>
  </w:style>
  <w:style w:type="paragraph" w:customStyle="1" w:styleId="F03F789D87F546CFAB36328FCDC8693A">
    <w:name w:val="F03F789D87F546CFAB36328FCDC8693A"/>
  </w:style>
  <w:style w:type="paragraph" w:customStyle="1" w:styleId="2B4F2CB28A8747799332B3BFE42F8053">
    <w:name w:val="2B4F2CB28A8747799332B3BFE42F8053"/>
  </w:style>
  <w:style w:type="paragraph" w:customStyle="1" w:styleId="3147964FCE6445799C2BF03D9C8B274F">
    <w:name w:val="3147964FCE6445799C2BF03D9C8B274F"/>
  </w:style>
  <w:style w:type="paragraph" w:customStyle="1" w:styleId="D61455011FF54C1FAAF87F7847DA0798">
    <w:name w:val="D61455011FF54C1FAAF87F7847DA0798"/>
  </w:style>
  <w:style w:type="paragraph" w:customStyle="1" w:styleId="1B6A61247A3345E4AB78C92C99132A8A">
    <w:name w:val="1B6A61247A3345E4AB78C92C99132A8A"/>
  </w:style>
  <w:style w:type="paragraph" w:customStyle="1" w:styleId="877127DEEB4B4FC3843B3373B9B390A4">
    <w:name w:val="877127DEEB4B4FC3843B3373B9B390A4"/>
  </w:style>
  <w:style w:type="paragraph" w:customStyle="1" w:styleId="A55A6E147C3D4CD3B44DABD919E17AB9">
    <w:name w:val="A55A6E147C3D4CD3B44DABD919E17AB9"/>
  </w:style>
  <w:style w:type="paragraph" w:customStyle="1" w:styleId="299DDF5DF1104D91B0C069B9C2DA46A8">
    <w:name w:val="299DDF5DF1104D91B0C069B9C2DA46A8"/>
  </w:style>
  <w:style w:type="paragraph" w:customStyle="1" w:styleId="C158B2358ACF4C9B816BD388C7DAF06D">
    <w:name w:val="C158B2358ACF4C9B816BD388C7DAF06D"/>
  </w:style>
  <w:style w:type="paragraph" w:customStyle="1" w:styleId="B7552CDAF1394146B7732E594EB9251D">
    <w:name w:val="B7552CDAF1394146B7732E594EB9251D"/>
  </w:style>
  <w:style w:type="paragraph" w:customStyle="1" w:styleId="3655A1F3DD3847AB8A471D335D50562D">
    <w:name w:val="3655A1F3DD3847AB8A471D335D50562D"/>
  </w:style>
  <w:style w:type="paragraph" w:customStyle="1" w:styleId="C29282C77E9F45679B9FA9EC608384BA">
    <w:name w:val="C29282C77E9F45679B9FA9EC608384BA"/>
  </w:style>
  <w:style w:type="paragraph" w:customStyle="1" w:styleId="95352898F79448CEAC9230795AD4CAE0">
    <w:name w:val="95352898F79448CEAC9230795AD4CAE0"/>
  </w:style>
  <w:style w:type="paragraph" w:customStyle="1" w:styleId="AB336F7ECDD94D2194E46A1C6BB7D2C3">
    <w:name w:val="AB336F7ECDD94D2194E46A1C6BB7D2C3"/>
  </w:style>
  <w:style w:type="paragraph" w:customStyle="1" w:styleId="9B9F95334FD647EB8050206D0D344E92">
    <w:name w:val="9B9F95334FD647EB8050206D0D344E92"/>
  </w:style>
  <w:style w:type="paragraph" w:customStyle="1" w:styleId="02CB96D235D14E24A0C98FC9CD2BBFF2">
    <w:name w:val="02CB96D235D14E24A0C98FC9CD2BBFF2"/>
  </w:style>
  <w:style w:type="paragraph" w:customStyle="1" w:styleId="913B56E855A04ABE818A74F700BB9B9A">
    <w:name w:val="913B56E855A04ABE818A74F700BB9B9A"/>
  </w:style>
  <w:style w:type="paragraph" w:customStyle="1" w:styleId="B63C8FAA297C492DABED12B82A96EFFC">
    <w:name w:val="B63C8FAA297C492DABED12B82A96EFFC"/>
  </w:style>
  <w:style w:type="paragraph" w:customStyle="1" w:styleId="955F4296B0F445A88885AC39E08CFB9A">
    <w:name w:val="955F4296B0F445A88885AC39E08CFB9A"/>
  </w:style>
  <w:style w:type="paragraph" w:customStyle="1" w:styleId="CDB545D40D294522BDFC77DBFEEEE34C">
    <w:name w:val="CDB545D40D294522BDFC77DBFEEEE34C"/>
  </w:style>
  <w:style w:type="paragraph" w:customStyle="1" w:styleId="EA6BA7328054469795CD3050AC4B3345">
    <w:name w:val="EA6BA7328054469795CD3050AC4B3345"/>
  </w:style>
  <w:style w:type="paragraph" w:customStyle="1" w:styleId="342A8BD67D0F448D8A488873258209F8">
    <w:name w:val="342A8BD67D0F448D8A488873258209F8"/>
  </w:style>
  <w:style w:type="paragraph" w:customStyle="1" w:styleId="05B0C12C553E49F88DB86BAEF28C0B8E">
    <w:name w:val="05B0C12C553E49F88DB86BAEF28C0B8E"/>
  </w:style>
  <w:style w:type="paragraph" w:customStyle="1" w:styleId="BC60F3D9435C4203AD7DA44549579D50">
    <w:name w:val="BC60F3D9435C4203AD7DA44549579D50"/>
  </w:style>
  <w:style w:type="paragraph" w:customStyle="1" w:styleId="A5E1A8AB35BA4A05BA879C9E293968F0">
    <w:name w:val="A5E1A8AB35BA4A05BA879C9E293968F0"/>
  </w:style>
  <w:style w:type="paragraph" w:customStyle="1" w:styleId="79F9A6D018E94E628A8459041E9D6022">
    <w:name w:val="79F9A6D018E94E628A8459041E9D6022"/>
  </w:style>
  <w:style w:type="paragraph" w:customStyle="1" w:styleId="3A9AD410EDB747F098242BF562032DFF">
    <w:name w:val="3A9AD410EDB747F098242BF562032DFF"/>
  </w:style>
  <w:style w:type="paragraph" w:customStyle="1" w:styleId="5993328DB8CD4592BC5F308E375F5CFA">
    <w:name w:val="5993328DB8CD4592BC5F308E375F5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 EMPLOYMENT.dotx</Template>
  <TotalTime>1</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Espiner</dc:creator>
  <cp:keywords/>
  <dc:description/>
  <cp:lastModifiedBy>Juliet Espiner</cp:lastModifiedBy>
  <cp:revision>1</cp:revision>
  <dcterms:created xsi:type="dcterms:W3CDTF">2025-03-25T01:14:00Z</dcterms:created>
  <dcterms:modified xsi:type="dcterms:W3CDTF">2025-03-25T01:15:00Z</dcterms:modified>
</cp:coreProperties>
</file>